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E1" w:rsidRDefault="009D35E1" w:rsidP="002A2263">
      <w:pPr>
        <w:jc w:val="center"/>
        <w:rPr>
          <w:b/>
          <w:bCs/>
          <w:i/>
          <w:iCs/>
          <w:sz w:val="24"/>
          <w:szCs w:val="24"/>
        </w:rPr>
      </w:pPr>
      <w:r w:rsidRPr="00CE5C66">
        <w:rPr>
          <w:b/>
          <w:bCs/>
          <w:i/>
          <w:iCs/>
          <w:sz w:val="24"/>
          <w:szCs w:val="24"/>
        </w:rPr>
        <w:t>Аналитический отчет о результатах ВПР</w:t>
      </w:r>
    </w:p>
    <w:p w:rsidR="009D35E1" w:rsidRDefault="009D35E1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По биологии 5 класс, </w:t>
      </w:r>
    </w:p>
    <w:p w:rsidR="009D35E1" w:rsidRDefault="009D35E1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МБОУ «Бутылицкая СОШ»</w:t>
      </w:r>
    </w:p>
    <w:p w:rsidR="009D35E1" w:rsidRDefault="009D35E1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Дата 8 апреля 2024 года</w:t>
      </w:r>
    </w:p>
    <w:p w:rsidR="009D35E1" w:rsidRDefault="009D35E1" w:rsidP="002A2263">
      <w:pPr>
        <w:rPr>
          <w:sz w:val="24"/>
          <w:szCs w:val="24"/>
        </w:rPr>
      </w:pPr>
      <w:r>
        <w:rPr>
          <w:sz w:val="24"/>
          <w:szCs w:val="24"/>
        </w:rPr>
        <w:t>Количество учащихся в классе по списку – 13</w:t>
      </w:r>
    </w:p>
    <w:p w:rsidR="009D35E1" w:rsidRDefault="009D35E1" w:rsidP="002A2263">
      <w:pPr>
        <w:rPr>
          <w:sz w:val="24"/>
          <w:szCs w:val="24"/>
        </w:rPr>
      </w:pPr>
      <w:r>
        <w:rPr>
          <w:sz w:val="24"/>
          <w:szCs w:val="24"/>
        </w:rPr>
        <w:t>Из них писали работу – 13 человек, 100%</w:t>
      </w:r>
    </w:p>
    <w:p w:rsidR="009D35E1" w:rsidRDefault="009D35E1" w:rsidP="002A2263">
      <w:pPr>
        <w:rPr>
          <w:sz w:val="24"/>
          <w:szCs w:val="24"/>
        </w:rPr>
      </w:pPr>
      <w:r>
        <w:rPr>
          <w:sz w:val="24"/>
          <w:szCs w:val="24"/>
        </w:rPr>
        <w:t>Отсутствовали – 0 человек, 0%</w:t>
      </w:r>
    </w:p>
    <w:p w:rsidR="009D35E1" w:rsidRDefault="009D35E1" w:rsidP="002A2263">
      <w:pPr>
        <w:rPr>
          <w:b/>
          <w:bCs/>
          <w:i/>
          <w:iCs/>
          <w:sz w:val="24"/>
          <w:szCs w:val="24"/>
        </w:rPr>
      </w:pPr>
      <w:r w:rsidRPr="008B744C">
        <w:rPr>
          <w:b/>
          <w:bCs/>
          <w:i/>
          <w:iCs/>
          <w:sz w:val="24"/>
          <w:szCs w:val="24"/>
        </w:rPr>
        <w:t>Аналитическая часть</w:t>
      </w:r>
    </w:p>
    <w:p w:rsidR="009D35E1" w:rsidRDefault="009D35E1" w:rsidP="002A22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E74">
        <w:rPr>
          <w:b/>
          <w:bCs/>
          <w:sz w:val="24"/>
          <w:szCs w:val="24"/>
        </w:rPr>
        <w:t>Работа п</w:t>
      </w:r>
      <w:r>
        <w:rPr>
          <w:sz w:val="24"/>
          <w:szCs w:val="24"/>
        </w:rPr>
        <w:t>о биологии содержит 10 заданий.</w:t>
      </w:r>
    </w:p>
    <w:p w:rsidR="009D35E1" w:rsidRDefault="009D35E1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Максимальный балл, который можно получить за всю работу –29 </w:t>
      </w:r>
      <w:r w:rsidRPr="00FF0D9E">
        <w:rPr>
          <w:sz w:val="24"/>
          <w:szCs w:val="24"/>
        </w:rPr>
        <w:t>балла.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1494"/>
        <w:gridCol w:w="1697"/>
        <w:gridCol w:w="338"/>
        <w:gridCol w:w="372"/>
        <w:gridCol w:w="338"/>
        <w:gridCol w:w="375"/>
        <w:gridCol w:w="1634"/>
        <w:gridCol w:w="1134"/>
        <w:gridCol w:w="1412"/>
      </w:tblGrid>
      <w:tr w:rsidR="009D35E1" w:rsidRPr="00D44C66">
        <w:tc>
          <w:tcPr>
            <w:tcW w:w="768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Количество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Человек в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классе</w:t>
            </w:r>
          </w:p>
        </w:tc>
        <w:tc>
          <w:tcPr>
            <w:tcW w:w="1697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Количество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Участвующих в ВПР</w:t>
            </w:r>
          </w:p>
        </w:tc>
        <w:tc>
          <w:tcPr>
            <w:tcW w:w="338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5</w:t>
            </w:r>
          </w:p>
        </w:tc>
        <w:tc>
          <w:tcPr>
            <w:tcW w:w="372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Успеваемость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Качество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Знаний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Средний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Балл по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классу</w:t>
            </w:r>
          </w:p>
        </w:tc>
      </w:tr>
      <w:tr w:rsidR="009D35E1" w:rsidRPr="00D44C66">
        <w:tc>
          <w:tcPr>
            <w:tcW w:w="768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5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8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5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69,23</w:t>
            </w:r>
          </w:p>
        </w:tc>
        <w:tc>
          <w:tcPr>
            <w:tcW w:w="1412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</w:tbl>
    <w:p w:rsidR="009D35E1" w:rsidRDefault="009D35E1" w:rsidP="002A2263">
      <w:pPr>
        <w:rPr>
          <w:sz w:val="24"/>
          <w:szCs w:val="24"/>
        </w:rPr>
      </w:pPr>
    </w:p>
    <w:p w:rsidR="009D35E1" w:rsidRPr="007E0E74" w:rsidRDefault="009D35E1" w:rsidP="002A22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результатов</w:t>
      </w:r>
      <w:r>
        <w:rPr>
          <w:sz w:val="24"/>
          <w:szCs w:val="24"/>
        </w:rPr>
        <w:t xml:space="preserve"> по сравнению со школьным оцениванием: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3204"/>
        <w:gridCol w:w="2546"/>
      </w:tblGrid>
      <w:tr w:rsidR="009D35E1" w:rsidRPr="00D44C66">
        <w:tc>
          <w:tcPr>
            <w:tcW w:w="2875" w:type="dxa"/>
          </w:tcPr>
          <w:p w:rsidR="009D35E1" w:rsidRPr="00D44C66" w:rsidRDefault="009D35E1" w:rsidP="00D44C66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9D35E1" w:rsidRPr="00D44C66" w:rsidRDefault="009D35E1" w:rsidP="00D44C66">
            <w:pPr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546" w:type="dxa"/>
          </w:tcPr>
          <w:p w:rsidR="009D35E1" w:rsidRPr="00D44C66" w:rsidRDefault="009D35E1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</w:tr>
      <w:tr w:rsidR="009D35E1" w:rsidRPr="00D44C66">
        <w:tc>
          <w:tcPr>
            <w:tcW w:w="2875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Понизили оценку</w:t>
            </w:r>
          </w:p>
        </w:tc>
        <w:tc>
          <w:tcPr>
            <w:tcW w:w="3204" w:type="dxa"/>
          </w:tcPr>
          <w:p w:rsidR="009D35E1" w:rsidRPr="00D44C66" w:rsidRDefault="009D35E1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9D35E1" w:rsidRPr="00D44C66" w:rsidRDefault="009D35E1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35E1" w:rsidRPr="00D44C66">
        <w:tc>
          <w:tcPr>
            <w:tcW w:w="2875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Подтвердили оценку</w:t>
            </w:r>
          </w:p>
        </w:tc>
        <w:tc>
          <w:tcPr>
            <w:tcW w:w="3204" w:type="dxa"/>
          </w:tcPr>
          <w:p w:rsidR="009D35E1" w:rsidRPr="00D44C66" w:rsidRDefault="009D35E1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9D35E1" w:rsidRPr="00D44C66" w:rsidRDefault="009D35E1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D35E1" w:rsidRPr="00D44C66">
        <w:tc>
          <w:tcPr>
            <w:tcW w:w="2875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Повысили оценку</w:t>
            </w:r>
          </w:p>
        </w:tc>
        <w:tc>
          <w:tcPr>
            <w:tcW w:w="3204" w:type="dxa"/>
          </w:tcPr>
          <w:p w:rsidR="009D35E1" w:rsidRPr="00D44C66" w:rsidRDefault="009D35E1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9D35E1" w:rsidRPr="00D44C66" w:rsidRDefault="009D35E1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 xml:space="preserve">   0</w:t>
            </w:r>
          </w:p>
        </w:tc>
      </w:tr>
      <w:tr w:rsidR="009D35E1" w:rsidRPr="00D44C66">
        <w:tc>
          <w:tcPr>
            <w:tcW w:w="2875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всего</w:t>
            </w:r>
          </w:p>
        </w:tc>
        <w:tc>
          <w:tcPr>
            <w:tcW w:w="3204" w:type="dxa"/>
          </w:tcPr>
          <w:p w:rsidR="009D35E1" w:rsidRPr="00D44C66" w:rsidRDefault="009D35E1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:rsidR="009D35E1" w:rsidRPr="00D44C66" w:rsidRDefault="009D35E1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 xml:space="preserve">   100</w:t>
            </w:r>
          </w:p>
        </w:tc>
      </w:tr>
    </w:tbl>
    <w:p w:rsidR="009D35E1" w:rsidRDefault="009D35E1" w:rsidP="002A2263">
      <w:pPr>
        <w:ind w:left="709"/>
        <w:rPr>
          <w:sz w:val="24"/>
          <w:szCs w:val="24"/>
        </w:rPr>
      </w:pPr>
    </w:p>
    <w:tbl>
      <w:tblPr>
        <w:tblW w:w="10455" w:type="dxa"/>
        <w:tblInd w:w="-13" w:type="dxa"/>
        <w:tblLook w:val="0000"/>
      </w:tblPr>
      <w:tblGrid>
        <w:gridCol w:w="4335"/>
        <w:gridCol w:w="1980"/>
        <w:gridCol w:w="1080"/>
        <w:gridCol w:w="1260"/>
        <w:gridCol w:w="1080"/>
        <w:gridCol w:w="720"/>
      </w:tblGrid>
      <w:tr w:rsidR="009D35E1" w:rsidRPr="00F4411C" w:rsidTr="004044D3">
        <w:trPr>
          <w:trHeight w:val="360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11C">
              <w:rPr>
                <w:rFonts w:ascii="Georgia" w:hAnsi="Georgia" w:cs="Georgia"/>
                <w:b/>
                <w:bCs/>
                <w:color w:val="000000"/>
                <w:sz w:val="28"/>
                <w:szCs w:val="28"/>
                <w:lang w:eastAsia="ru-RU"/>
              </w:rPr>
              <w:t>ВПР 2024 первая волна Биология 5 класс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08.04</w:t>
            </w:r>
            <w:r w:rsidRPr="00F4411C">
              <w:rPr>
                <w:color w:val="000000"/>
                <w:lang w:eastAsia="ru-RU"/>
              </w:rPr>
              <w:t>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24257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6,64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36,42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42,27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14,67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Владимирская обл.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4,52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37,16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43,73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14,58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Меленковский муниципальный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1,79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42,41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12,5</w:t>
            </w:r>
          </w:p>
        </w:tc>
      </w:tr>
      <w:tr w:rsidR="009D35E1" w:rsidRPr="00F4411C" w:rsidTr="004044D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edu333145 | Муниципальное бюджетное общеобразовательное учреждение "Бутылицкая средняя общеобразовательная школа"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30,77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53,85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D35E1" w:rsidRPr="00F4411C" w:rsidRDefault="009D35E1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15,38</w:t>
            </w:r>
          </w:p>
        </w:tc>
      </w:tr>
    </w:tbl>
    <w:p w:rsidR="009D35E1" w:rsidRDefault="009D35E1" w:rsidP="002A2263">
      <w:pPr>
        <w:ind w:left="709"/>
        <w:rPr>
          <w:sz w:val="24"/>
          <w:szCs w:val="24"/>
        </w:rPr>
      </w:pPr>
    </w:p>
    <w:p w:rsidR="009D35E1" w:rsidRPr="000868A8" w:rsidRDefault="009D35E1" w:rsidP="000868A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868A8">
        <w:rPr>
          <w:b/>
          <w:bCs/>
          <w:sz w:val="24"/>
          <w:szCs w:val="24"/>
        </w:rPr>
        <w:t>Результаты выполнения заданий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77"/>
        <w:gridCol w:w="791"/>
        <w:gridCol w:w="1260"/>
        <w:gridCol w:w="1440"/>
        <w:gridCol w:w="1620"/>
        <w:gridCol w:w="1260"/>
      </w:tblGrid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Макс балл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Владимирская обл.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Меленковский райок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Муниципальное бюджетное общеобразовательное учреждение "Бутылицкая средняя общеобразовательная школа"    %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результат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 </w:t>
            </w: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7413</w:t>
            </w:r>
            <w:r w:rsidRPr="00D44C66">
              <w:rPr>
                <w:sz w:val="24"/>
                <w:szCs w:val="24"/>
              </w:rPr>
              <w:t>уч.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24</w:t>
            </w:r>
            <w:r w:rsidRPr="00D44C66">
              <w:rPr>
                <w:sz w:val="24"/>
                <w:szCs w:val="24"/>
              </w:rPr>
              <w:t>уч.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44C66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8F0DE9">
            <w:pPr>
              <w:rPr>
                <w:color w:val="000000"/>
              </w:rPr>
            </w:pPr>
            <w:r>
              <w:rPr>
                <w:color w:val="000000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  <w:p w:rsidR="009D35E1" w:rsidRPr="00D44C66" w:rsidRDefault="009D35E1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98,19</w:t>
            </w:r>
            <w:r w:rsidRPr="00D44C66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98,66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100%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Pr="003E3310" w:rsidRDefault="009D35E1" w:rsidP="00D44C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E3310">
              <w:rPr>
                <w:color w:val="000000"/>
              </w:rPr>
              <w:t>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48,36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23,08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Ниже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3E3310">
            <w:pPr>
              <w:rPr>
                <w:color w:val="000000"/>
              </w:rPr>
            </w:pPr>
            <w:r>
              <w:rPr>
                <w:color w:val="000000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  <w:p w:rsidR="009D35E1" w:rsidRPr="00D44C66" w:rsidRDefault="009D35E1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42,99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38,84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Ниже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Pr="003E3310" w:rsidRDefault="009D35E1" w:rsidP="00D44C66">
            <w:pPr>
              <w:spacing w:after="0" w:line="240" w:lineRule="auto"/>
              <w:rPr>
                <w:color w:val="000000"/>
              </w:rPr>
            </w:pPr>
            <w:r w:rsidRPr="003E3310">
              <w:rPr>
                <w:color w:val="000000"/>
              </w:rPr>
              <w:t>2.1.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74,83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933EAA">
            <w:pPr>
              <w:rPr>
                <w:color w:val="000000"/>
              </w:rPr>
            </w:pPr>
            <w:r>
              <w:rPr>
                <w:color w:val="000000"/>
              </w:rPr>
              <w:t>2.2.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  <w:p w:rsidR="009D35E1" w:rsidRPr="00D44C66" w:rsidRDefault="009D35E1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41,32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30,36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61,54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Pr="00933EAA" w:rsidRDefault="009D35E1" w:rsidP="00933EAA">
            <w:pPr>
              <w:spacing w:after="0" w:line="240" w:lineRule="auto"/>
              <w:rPr>
                <w:sz w:val="24"/>
                <w:szCs w:val="24"/>
              </w:rPr>
            </w:pPr>
            <w:r w:rsidRPr="00933EAA">
              <w:rPr>
                <w:sz w:val="24"/>
                <w:szCs w:val="24"/>
              </w:rPr>
              <w:t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77,78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80,13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80,77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933EAA">
            <w:pPr>
              <w:rPr>
                <w:color w:val="000000"/>
              </w:rPr>
            </w:pPr>
            <w:r>
              <w:rPr>
                <w:color w:val="000000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  <w:p w:rsidR="009D35E1" w:rsidRPr="00D44C66" w:rsidRDefault="009D35E1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54,82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54,46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53,85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933EAA">
            <w:pPr>
              <w:rPr>
                <w:color w:val="000000"/>
              </w:rPr>
            </w:pPr>
            <w:r>
              <w:rPr>
                <w:color w:val="000000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  <w:p w:rsidR="009D35E1" w:rsidRPr="00D44C66" w:rsidRDefault="009D35E1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67,07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69,64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Pr="00933EAA" w:rsidRDefault="009D35E1" w:rsidP="00D44C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33EAA">
              <w:rPr>
                <w:color w:val="000000"/>
              </w:rPr>
              <w:t>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56,54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53,85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Ниже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BA191C">
            <w:pPr>
              <w:rPr>
                <w:color w:val="000000"/>
              </w:rPr>
            </w:pPr>
            <w:r>
              <w:rPr>
                <w:color w:val="000000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  <w:p w:rsidR="009D35E1" w:rsidRPr="00D44C66" w:rsidRDefault="009D35E1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77,68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BA191C">
            <w:pPr>
              <w:rPr>
                <w:color w:val="000000"/>
              </w:rPr>
            </w:pPr>
            <w:r>
              <w:rPr>
                <w:color w:val="000000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  <w:p w:rsidR="009D35E1" w:rsidRPr="00D44C66" w:rsidRDefault="009D35E1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79,15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78,35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BA191C">
            <w:pPr>
              <w:rPr>
                <w:color w:val="000000"/>
              </w:rPr>
            </w:pPr>
            <w:r>
              <w:rPr>
                <w:color w:val="000000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  <w:p w:rsidR="009D35E1" w:rsidRPr="00D44C66" w:rsidRDefault="009D35E1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75,61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66,52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BA191C">
            <w:pPr>
              <w:rPr>
                <w:color w:val="000000"/>
              </w:rPr>
            </w:pPr>
            <w:r>
              <w:rPr>
                <w:color w:val="000000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  <w:p w:rsidR="009D35E1" w:rsidRPr="00D44C66" w:rsidRDefault="009D35E1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45,87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42,86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61,54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28562A">
            <w:pPr>
              <w:rPr>
                <w:color w:val="000000"/>
              </w:rPr>
            </w:pPr>
            <w:r>
              <w:rPr>
                <w:color w:val="000000"/>
              </w:rPr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9D35E1" w:rsidRPr="00D44C66" w:rsidRDefault="009D35E1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63,65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70,31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28562A">
            <w:pPr>
              <w:rPr>
                <w:color w:val="000000"/>
              </w:rPr>
            </w:pPr>
            <w:r>
              <w:rPr>
                <w:color w:val="000000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39,35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58,97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28562A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  <w:p w:rsidR="009D35E1" w:rsidRPr="00D44C66" w:rsidRDefault="009D35E1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50,84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69,23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Pr="00D44C66" w:rsidRDefault="009D35E1" w:rsidP="00BA19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 </w:t>
            </w: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77,82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66,52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65,38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Ниже 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Pr="00D44C66" w:rsidRDefault="009D35E1" w:rsidP="002856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85,82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91,52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Default="009D35E1" w:rsidP="00B83B1E">
            <w:pPr>
              <w:rPr>
                <w:color w:val="000000"/>
              </w:rPr>
            </w:pPr>
            <w:r>
              <w:rPr>
                <w:color w:val="000000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  <w:p w:rsidR="009D35E1" w:rsidRPr="00D44C66" w:rsidRDefault="009D35E1" w:rsidP="00D44C66">
            <w:pPr>
              <w:spacing w:after="0" w:line="240" w:lineRule="auto"/>
              <w:rPr>
                <w:color w:val="000000"/>
              </w:rPr>
            </w:pPr>
            <w:r w:rsidRPr="00D44C66">
              <w:rPr>
                <w:color w:val="000000"/>
              </w:rPr>
              <w:br/>
            </w: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76,66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72,77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84,62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9D35E1" w:rsidRPr="00D44C66" w:rsidTr="004952D1">
        <w:trPr>
          <w:trHeight w:val="288"/>
        </w:trPr>
        <w:tc>
          <w:tcPr>
            <w:tcW w:w="4177" w:type="dxa"/>
            <w:noWrap/>
          </w:tcPr>
          <w:p w:rsidR="009D35E1" w:rsidRPr="00D44C66" w:rsidRDefault="009D35E1" w:rsidP="002856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791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51,92</w:t>
            </w:r>
          </w:p>
        </w:tc>
        <w:tc>
          <w:tcPr>
            <w:tcW w:w="1440" w:type="dxa"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48,66</w:t>
            </w:r>
          </w:p>
        </w:tc>
        <w:tc>
          <w:tcPr>
            <w:tcW w:w="162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30,77</w:t>
            </w:r>
          </w:p>
        </w:tc>
        <w:tc>
          <w:tcPr>
            <w:tcW w:w="1260" w:type="dxa"/>
            <w:noWrap/>
          </w:tcPr>
          <w:p w:rsidR="009D35E1" w:rsidRPr="00D44C66" w:rsidRDefault="009D35E1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Ниже чем по региону</w:t>
            </w:r>
          </w:p>
        </w:tc>
      </w:tr>
    </w:tbl>
    <w:p w:rsidR="009D35E1" w:rsidRPr="000868A8" w:rsidRDefault="009D35E1" w:rsidP="000868A8">
      <w:pPr>
        <w:rPr>
          <w:b/>
          <w:bCs/>
          <w:sz w:val="24"/>
          <w:szCs w:val="24"/>
        </w:rPr>
      </w:pPr>
    </w:p>
    <w:p w:rsidR="009D35E1" w:rsidRDefault="009D35E1" w:rsidP="002A22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«отрицательных» результатов»:</w:t>
      </w:r>
    </w:p>
    <w:p w:rsidR="009D35E1" w:rsidRDefault="009D35E1" w:rsidP="002A226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в заданиях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1.2, 1.3, 3.2,4.2, 10.3</w:t>
      </w:r>
      <w:r w:rsidRPr="00EA3A71">
        <w:rPr>
          <w:sz w:val="24"/>
          <w:szCs w:val="24"/>
        </w:rPr>
        <w:t xml:space="preserve"> б</w:t>
      </w:r>
      <w:r>
        <w:rPr>
          <w:sz w:val="24"/>
          <w:szCs w:val="24"/>
        </w:rPr>
        <w:t>ольшинство учащихся класса допустили ошибки;</w:t>
      </w:r>
    </w:p>
    <w:p w:rsidR="009D35E1" w:rsidRDefault="009D35E1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учащиеся снизили результаты за счет неверного выполнения заданий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1.2, 1.3, 3.2,4.2, 10.3</w:t>
      </w:r>
    </w:p>
    <w:p w:rsidR="009D35E1" w:rsidRPr="0027290A" w:rsidRDefault="009D35E1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% выполнения заданий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1.2, 1.3, 3.2,4.2, 10.3 ниже, чем в целом по региону.  </w:t>
      </w:r>
    </w:p>
    <w:p w:rsidR="009D35E1" w:rsidRDefault="009D35E1" w:rsidP="002A22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Выводы и рекомендации</w:t>
      </w:r>
    </w:p>
    <w:p w:rsidR="009D35E1" w:rsidRDefault="009D35E1" w:rsidP="00C76A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Выводы:</w:t>
      </w:r>
    </w:p>
    <w:p w:rsidR="009D35E1" w:rsidRPr="0096697C" w:rsidRDefault="009D35E1" w:rsidP="00C76A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5402C">
        <w:rPr>
          <w:sz w:val="24"/>
          <w:szCs w:val="24"/>
        </w:rPr>
        <w:t>Большинство учащихся 5 класса про</w:t>
      </w:r>
      <w:r>
        <w:rPr>
          <w:sz w:val="24"/>
          <w:szCs w:val="24"/>
        </w:rPr>
        <w:t xml:space="preserve">демонстрировали запланированные </w:t>
      </w:r>
      <w:r w:rsidRPr="00E5402C">
        <w:rPr>
          <w:sz w:val="24"/>
          <w:szCs w:val="24"/>
        </w:rPr>
        <w:t>результ</w:t>
      </w:r>
      <w:r>
        <w:rPr>
          <w:sz w:val="24"/>
          <w:szCs w:val="24"/>
        </w:rPr>
        <w:t>аты обучения по биологии</w:t>
      </w:r>
      <w:r w:rsidRPr="00E5402C">
        <w:rPr>
          <w:sz w:val="24"/>
          <w:szCs w:val="24"/>
        </w:rPr>
        <w:t>.</w:t>
      </w:r>
    </w:p>
    <w:p w:rsidR="009D35E1" w:rsidRDefault="009D35E1" w:rsidP="006E0067">
      <w:pPr>
        <w:rPr>
          <w:color w:val="000000"/>
        </w:rPr>
      </w:pPr>
      <w:r>
        <w:rPr>
          <w:sz w:val="24"/>
          <w:szCs w:val="24"/>
        </w:rPr>
        <w:t xml:space="preserve">2. </w:t>
      </w:r>
      <w:r w:rsidRPr="00E5402C">
        <w:rPr>
          <w:sz w:val="24"/>
          <w:szCs w:val="24"/>
        </w:rPr>
        <w:t>Высокие образовательные результаты были продемонс</w:t>
      </w:r>
      <w:r>
        <w:rPr>
          <w:sz w:val="24"/>
          <w:szCs w:val="24"/>
        </w:rPr>
        <w:t xml:space="preserve">трированы по </w:t>
      </w:r>
      <w:r>
        <w:rPr>
          <w:color w:val="000000"/>
        </w:rPr>
        <w:t xml:space="preserve">освоению темы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  <w:r w:rsidRPr="00933EAA">
        <w:rPr>
          <w:sz w:val="24"/>
          <w:szCs w:val="24"/>
        </w:rPr>
        <w:t>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sz w:val="24"/>
          <w:szCs w:val="24"/>
        </w:rPr>
        <w:t>.</w:t>
      </w:r>
    </w:p>
    <w:p w:rsidR="009D35E1" w:rsidRPr="00F03758" w:rsidRDefault="009D35E1" w:rsidP="006E0067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3. При выполнении заданий №1.2, 1.3, 3.2,4.2, 10.3   большинство</w:t>
      </w:r>
      <w:r w:rsidRPr="00E5402C">
        <w:rPr>
          <w:sz w:val="24"/>
          <w:szCs w:val="24"/>
        </w:rPr>
        <w:t xml:space="preserve"> учащихся допустили ошибки.</w:t>
      </w:r>
    </w:p>
    <w:p w:rsidR="009D35E1" w:rsidRDefault="009D35E1" w:rsidP="002A22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Рекомендации:</w:t>
      </w:r>
    </w:p>
    <w:p w:rsidR="009D35E1" w:rsidRPr="0096697C" w:rsidRDefault="009D35E1" w:rsidP="009669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697C">
        <w:rPr>
          <w:sz w:val="24"/>
          <w:szCs w:val="24"/>
        </w:rPr>
        <w:t>На основании полученных результатов разработать и реализовать программу коррекции знаний и умений учащихся по биологии.</w:t>
      </w:r>
    </w:p>
    <w:p w:rsidR="009D35E1" w:rsidRPr="0096697C" w:rsidRDefault="009D35E1" w:rsidP="009669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697C">
        <w:rPr>
          <w:sz w:val="24"/>
          <w:szCs w:val="24"/>
        </w:rPr>
        <w:t>Использовать результаты анализа при формировании (коррекции) индивидуальной образовательной траектории учащихся</w:t>
      </w:r>
      <w:r>
        <w:rPr>
          <w:sz w:val="24"/>
          <w:szCs w:val="24"/>
        </w:rPr>
        <w:t xml:space="preserve"> Батракова Н</w:t>
      </w:r>
      <w:r w:rsidRPr="0096697C">
        <w:rPr>
          <w:sz w:val="24"/>
          <w:szCs w:val="24"/>
        </w:rPr>
        <w:t xml:space="preserve">., </w:t>
      </w:r>
      <w:r>
        <w:rPr>
          <w:sz w:val="24"/>
          <w:szCs w:val="24"/>
        </w:rPr>
        <w:t>Киреевой Д.</w:t>
      </w:r>
      <w:r w:rsidRPr="0096697C">
        <w:rPr>
          <w:sz w:val="24"/>
          <w:szCs w:val="24"/>
        </w:rPr>
        <w:t>, К</w:t>
      </w:r>
      <w:r>
        <w:rPr>
          <w:sz w:val="24"/>
          <w:szCs w:val="24"/>
        </w:rPr>
        <w:t>узиной А.</w:t>
      </w:r>
      <w:r w:rsidRPr="0096697C">
        <w:rPr>
          <w:sz w:val="24"/>
          <w:szCs w:val="24"/>
        </w:rPr>
        <w:t>.</w:t>
      </w:r>
      <w:r>
        <w:rPr>
          <w:sz w:val="24"/>
          <w:szCs w:val="24"/>
        </w:rPr>
        <w:t xml:space="preserve"> Кулигина К.</w:t>
      </w:r>
      <w:r w:rsidRPr="0096697C">
        <w:rPr>
          <w:sz w:val="24"/>
          <w:szCs w:val="24"/>
        </w:rPr>
        <w:t xml:space="preserve"> при подготовке к ГИА по программам основного общего образования.</w:t>
      </w:r>
    </w:p>
    <w:p w:rsidR="009D35E1" w:rsidRDefault="009D35E1" w:rsidP="00697AFB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96697C">
        <w:t xml:space="preserve">На уроках по биологии особое внимание уделять </w:t>
      </w:r>
      <w:r w:rsidRPr="0096697C">
        <w:rPr>
          <w:color w:val="000000"/>
        </w:rPr>
        <w:t xml:space="preserve"> освоению </w:t>
      </w:r>
      <w:r w:rsidRPr="003E3310">
        <w:rPr>
          <w:color w:val="000000"/>
        </w:rPr>
        <w:t xml:space="preserve"> </w:t>
      </w:r>
      <w:r>
        <w:rPr>
          <w:color w:val="000000"/>
        </w:rPr>
        <w:t>св</w:t>
      </w:r>
      <w:r w:rsidRPr="003E3310">
        <w:rPr>
          <w:color w:val="000000"/>
        </w:rPr>
        <w:t>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color w:val="000000"/>
        </w:rPr>
        <w:t>.</w:t>
      </w:r>
    </w:p>
    <w:p w:rsidR="009D35E1" w:rsidRDefault="009D35E1" w:rsidP="002A2263">
      <w:pPr>
        <w:jc w:val="center"/>
        <w:rPr>
          <w:b/>
          <w:bCs/>
          <w:i/>
          <w:iCs/>
          <w:sz w:val="24"/>
          <w:szCs w:val="24"/>
        </w:rPr>
      </w:pPr>
    </w:p>
    <w:p w:rsidR="009D35E1" w:rsidRDefault="009D35E1" w:rsidP="002A2263">
      <w:pPr>
        <w:jc w:val="center"/>
        <w:rPr>
          <w:b/>
          <w:bCs/>
          <w:i/>
          <w:iCs/>
          <w:sz w:val="24"/>
          <w:szCs w:val="24"/>
        </w:rPr>
      </w:pPr>
    </w:p>
    <w:p w:rsidR="009D35E1" w:rsidRDefault="009D35E1"/>
    <w:sectPr w:rsidR="009D35E1" w:rsidSect="004952D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741"/>
    <w:multiLevelType w:val="hybridMultilevel"/>
    <w:tmpl w:val="71146E86"/>
    <w:lvl w:ilvl="0" w:tplc="0A12D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14B56"/>
    <w:multiLevelType w:val="hybridMultilevel"/>
    <w:tmpl w:val="320C6A4A"/>
    <w:lvl w:ilvl="0" w:tplc="F2B0EBE4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10961"/>
    <w:multiLevelType w:val="hybridMultilevel"/>
    <w:tmpl w:val="13FE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263"/>
    <w:rsid w:val="0003387C"/>
    <w:rsid w:val="00063C9C"/>
    <w:rsid w:val="000868A8"/>
    <w:rsid w:val="00104F4D"/>
    <w:rsid w:val="00125553"/>
    <w:rsid w:val="0020669A"/>
    <w:rsid w:val="0027290A"/>
    <w:rsid w:val="00283017"/>
    <w:rsid w:val="0028562A"/>
    <w:rsid w:val="002A2263"/>
    <w:rsid w:val="002E087A"/>
    <w:rsid w:val="002F44D9"/>
    <w:rsid w:val="00384854"/>
    <w:rsid w:val="003E3310"/>
    <w:rsid w:val="004044D3"/>
    <w:rsid w:val="0047619D"/>
    <w:rsid w:val="00476973"/>
    <w:rsid w:val="004952D1"/>
    <w:rsid w:val="004E6E14"/>
    <w:rsid w:val="00531BA8"/>
    <w:rsid w:val="005661C5"/>
    <w:rsid w:val="00697954"/>
    <w:rsid w:val="00697AFB"/>
    <w:rsid w:val="006E0067"/>
    <w:rsid w:val="007B5D66"/>
    <w:rsid w:val="007D70C9"/>
    <w:rsid w:val="007E0E74"/>
    <w:rsid w:val="007F6E5F"/>
    <w:rsid w:val="008B744C"/>
    <w:rsid w:val="008F0DE9"/>
    <w:rsid w:val="008F27CF"/>
    <w:rsid w:val="00933EAA"/>
    <w:rsid w:val="009552A1"/>
    <w:rsid w:val="00957DCA"/>
    <w:rsid w:val="0096697C"/>
    <w:rsid w:val="009C2071"/>
    <w:rsid w:val="009D35E1"/>
    <w:rsid w:val="00AD5D64"/>
    <w:rsid w:val="00B46014"/>
    <w:rsid w:val="00B83B1E"/>
    <w:rsid w:val="00BA191C"/>
    <w:rsid w:val="00C37B2F"/>
    <w:rsid w:val="00C5147C"/>
    <w:rsid w:val="00C76A44"/>
    <w:rsid w:val="00CE5C66"/>
    <w:rsid w:val="00D44C66"/>
    <w:rsid w:val="00E5402C"/>
    <w:rsid w:val="00EA3A71"/>
    <w:rsid w:val="00EC5E11"/>
    <w:rsid w:val="00F011B8"/>
    <w:rsid w:val="00F03758"/>
    <w:rsid w:val="00F1793D"/>
    <w:rsid w:val="00F4411C"/>
    <w:rsid w:val="00FF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6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263"/>
    <w:pPr>
      <w:ind w:left="720"/>
    </w:pPr>
  </w:style>
  <w:style w:type="table" w:styleId="TableGrid">
    <w:name w:val="Table Grid"/>
    <w:basedOn w:val="TableNormal"/>
    <w:uiPriority w:val="99"/>
    <w:rsid w:val="002A226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453</TotalTime>
  <Pages>8</Pages>
  <Words>1771</Words>
  <Characters>10096</Characters>
  <Application>Microsoft Office Outlook</Application>
  <DocSecurity>0</DocSecurity>
  <Lines>0</Lines>
  <Paragraphs>0</Paragraphs>
  <ScaleCrop>false</ScaleCrop>
  <Company>МОУ Бутылицкая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10</cp:revision>
  <cp:lastPrinted>2002-01-01T00:09:00Z</cp:lastPrinted>
  <dcterms:created xsi:type="dcterms:W3CDTF">2020-12-20T17:54:00Z</dcterms:created>
  <dcterms:modified xsi:type="dcterms:W3CDTF">2002-01-01T00:12:00Z</dcterms:modified>
</cp:coreProperties>
</file>