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4B6" w:rsidRDefault="000814B6" w:rsidP="002A2263">
      <w:pPr>
        <w:jc w:val="center"/>
        <w:rPr>
          <w:b/>
          <w:bCs/>
          <w:i/>
          <w:iCs/>
          <w:sz w:val="24"/>
          <w:szCs w:val="24"/>
        </w:rPr>
      </w:pPr>
      <w:r w:rsidRPr="00CE5C66">
        <w:rPr>
          <w:b/>
          <w:bCs/>
          <w:i/>
          <w:iCs/>
          <w:sz w:val="24"/>
          <w:szCs w:val="24"/>
        </w:rPr>
        <w:t>Аналитический отчет о результатах ВПР</w:t>
      </w:r>
    </w:p>
    <w:p w:rsidR="000814B6" w:rsidRDefault="000814B6" w:rsidP="002A2263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По географии 7 класс, </w:t>
      </w:r>
    </w:p>
    <w:p w:rsidR="000814B6" w:rsidRDefault="000814B6" w:rsidP="002A2263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МБОУ «Бутылицкая СОШ»</w:t>
      </w:r>
    </w:p>
    <w:p w:rsidR="000814B6" w:rsidRDefault="000814B6" w:rsidP="002A2263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Дата 19 апреля 2024 года</w:t>
      </w:r>
    </w:p>
    <w:p w:rsidR="000814B6" w:rsidRDefault="000814B6" w:rsidP="002A2263">
      <w:pPr>
        <w:rPr>
          <w:sz w:val="24"/>
          <w:szCs w:val="24"/>
        </w:rPr>
      </w:pPr>
      <w:r>
        <w:rPr>
          <w:sz w:val="24"/>
          <w:szCs w:val="24"/>
        </w:rPr>
        <w:t>Количество учащихся в классе по списку – 18</w:t>
      </w:r>
    </w:p>
    <w:p w:rsidR="000814B6" w:rsidRDefault="000814B6" w:rsidP="002A2263">
      <w:pPr>
        <w:rPr>
          <w:sz w:val="24"/>
          <w:szCs w:val="24"/>
        </w:rPr>
      </w:pPr>
      <w:r>
        <w:rPr>
          <w:sz w:val="24"/>
          <w:szCs w:val="24"/>
        </w:rPr>
        <w:t>Из них писали работу – 18 человек, 100%</w:t>
      </w:r>
    </w:p>
    <w:p w:rsidR="000814B6" w:rsidRDefault="000814B6" w:rsidP="002A2263">
      <w:pPr>
        <w:rPr>
          <w:sz w:val="24"/>
          <w:szCs w:val="24"/>
        </w:rPr>
      </w:pPr>
      <w:r>
        <w:rPr>
          <w:sz w:val="24"/>
          <w:szCs w:val="24"/>
        </w:rPr>
        <w:t>Отсутствовали – 0 человек, 0 %</w:t>
      </w:r>
    </w:p>
    <w:p w:rsidR="000814B6" w:rsidRDefault="000814B6" w:rsidP="002A2263">
      <w:pPr>
        <w:rPr>
          <w:b/>
          <w:bCs/>
          <w:i/>
          <w:iCs/>
          <w:sz w:val="24"/>
          <w:szCs w:val="24"/>
        </w:rPr>
      </w:pPr>
      <w:r w:rsidRPr="008B744C">
        <w:rPr>
          <w:b/>
          <w:bCs/>
          <w:i/>
          <w:iCs/>
          <w:sz w:val="24"/>
          <w:szCs w:val="24"/>
        </w:rPr>
        <w:t>Аналитическая часть</w:t>
      </w:r>
    </w:p>
    <w:p w:rsidR="000814B6" w:rsidRDefault="000814B6" w:rsidP="002A22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E0E74">
        <w:rPr>
          <w:b/>
          <w:bCs/>
          <w:sz w:val="24"/>
          <w:szCs w:val="24"/>
        </w:rPr>
        <w:t>Работа п</w:t>
      </w:r>
      <w:r>
        <w:rPr>
          <w:sz w:val="24"/>
          <w:szCs w:val="24"/>
        </w:rPr>
        <w:t>о географии содержит 8 заданий.</w:t>
      </w:r>
    </w:p>
    <w:p w:rsidR="000814B6" w:rsidRDefault="000814B6" w:rsidP="002A2263">
      <w:pPr>
        <w:rPr>
          <w:sz w:val="24"/>
          <w:szCs w:val="24"/>
        </w:rPr>
      </w:pPr>
      <w:r>
        <w:rPr>
          <w:sz w:val="24"/>
          <w:szCs w:val="24"/>
        </w:rPr>
        <w:t xml:space="preserve">Максимальный балл, который можно получить за всю работу –35 </w:t>
      </w:r>
      <w:r w:rsidRPr="00FF0D9E">
        <w:rPr>
          <w:sz w:val="24"/>
          <w:szCs w:val="24"/>
        </w:rPr>
        <w:t>балла.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8"/>
        <w:gridCol w:w="1474"/>
        <w:gridCol w:w="1674"/>
        <w:gridCol w:w="338"/>
        <w:gridCol w:w="366"/>
        <w:gridCol w:w="460"/>
        <w:gridCol w:w="368"/>
        <w:gridCol w:w="1634"/>
        <w:gridCol w:w="1133"/>
        <w:gridCol w:w="1355"/>
      </w:tblGrid>
      <w:tr w:rsidR="000814B6" w:rsidRPr="00D44C66">
        <w:tc>
          <w:tcPr>
            <w:tcW w:w="768" w:type="dxa"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класс</w:t>
            </w:r>
          </w:p>
        </w:tc>
        <w:tc>
          <w:tcPr>
            <w:tcW w:w="1494" w:type="dxa"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Количество</w:t>
            </w:r>
          </w:p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Человек в</w:t>
            </w:r>
          </w:p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классе</w:t>
            </w:r>
          </w:p>
        </w:tc>
        <w:tc>
          <w:tcPr>
            <w:tcW w:w="1697" w:type="dxa"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Количество</w:t>
            </w:r>
          </w:p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Участвующих в ВПР</w:t>
            </w:r>
          </w:p>
        </w:tc>
        <w:tc>
          <w:tcPr>
            <w:tcW w:w="338" w:type="dxa"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5</w:t>
            </w:r>
          </w:p>
        </w:tc>
        <w:tc>
          <w:tcPr>
            <w:tcW w:w="372" w:type="dxa"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4</w:t>
            </w:r>
          </w:p>
        </w:tc>
        <w:tc>
          <w:tcPr>
            <w:tcW w:w="338" w:type="dxa"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3</w:t>
            </w:r>
          </w:p>
        </w:tc>
        <w:tc>
          <w:tcPr>
            <w:tcW w:w="375" w:type="dxa"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Успеваемость</w:t>
            </w:r>
          </w:p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Качество</w:t>
            </w:r>
          </w:p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Знаний</w:t>
            </w:r>
          </w:p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%</w:t>
            </w:r>
          </w:p>
        </w:tc>
        <w:tc>
          <w:tcPr>
            <w:tcW w:w="1412" w:type="dxa"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Средний</w:t>
            </w:r>
          </w:p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Балл по</w:t>
            </w:r>
          </w:p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классу</w:t>
            </w:r>
          </w:p>
        </w:tc>
      </w:tr>
      <w:tr w:rsidR="000814B6" w:rsidRPr="00D44C66">
        <w:tc>
          <w:tcPr>
            <w:tcW w:w="768" w:type="dxa"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697" w:type="dxa"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38" w:type="dxa"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2" w:type="dxa"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8" w:type="dxa"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75" w:type="dxa"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33,33</w:t>
            </w:r>
          </w:p>
        </w:tc>
        <w:tc>
          <w:tcPr>
            <w:tcW w:w="1412" w:type="dxa"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3,11</w:t>
            </w:r>
          </w:p>
        </w:tc>
      </w:tr>
    </w:tbl>
    <w:p w:rsidR="000814B6" w:rsidRDefault="000814B6" w:rsidP="002A2263">
      <w:pPr>
        <w:rPr>
          <w:sz w:val="24"/>
          <w:szCs w:val="24"/>
        </w:rPr>
      </w:pPr>
    </w:p>
    <w:p w:rsidR="000814B6" w:rsidRPr="007E0E74" w:rsidRDefault="000814B6" w:rsidP="002A226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Изменение результатов</w:t>
      </w:r>
      <w:r>
        <w:rPr>
          <w:sz w:val="24"/>
          <w:szCs w:val="24"/>
        </w:rPr>
        <w:t xml:space="preserve"> по сравнению со школьным оцениванием: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75"/>
        <w:gridCol w:w="3204"/>
        <w:gridCol w:w="2546"/>
      </w:tblGrid>
      <w:tr w:rsidR="000814B6" w:rsidRPr="00D44C66">
        <w:tc>
          <w:tcPr>
            <w:tcW w:w="2875" w:type="dxa"/>
          </w:tcPr>
          <w:p w:rsidR="000814B6" w:rsidRPr="00D44C66" w:rsidRDefault="000814B6" w:rsidP="00D44C66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:rsidR="000814B6" w:rsidRPr="00D44C66" w:rsidRDefault="000814B6" w:rsidP="00D44C66">
            <w:pPr>
              <w:spacing w:after="0" w:line="240" w:lineRule="auto"/>
              <w:ind w:left="709"/>
              <w:jc w:val="both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Количество учащихся</w:t>
            </w:r>
          </w:p>
        </w:tc>
        <w:tc>
          <w:tcPr>
            <w:tcW w:w="2546" w:type="dxa"/>
          </w:tcPr>
          <w:p w:rsidR="000814B6" w:rsidRPr="00D44C66" w:rsidRDefault="000814B6" w:rsidP="00D44C66">
            <w:pPr>
              <w:spacing w:after="0" w:line="240" w:lineRule="auto"/>
              <w:ind w:left="709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%</w:t>
            </w:r>
          </w:p>
        </w:tc>
      </w:tr>
      <w:tr w:rsidR="000814B6" w:rsidRPr="00D44C66">
        <w:tc>
          <w:tcPr>
            <w:tcW w:w="2875" w:type="dxa"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Понизили оценку</w:t>
            </w:r>
          </w:p>
        </w:tc>
        <w:tc>
          <w:tcPr>
            <w:tcW w:w="3204" w:type="dxa"/>
          </w:tcPr>
          <w:p w:rsidR="000814B6" w:rsidRPr="00D44C66" w:rsidRDefault="000814B6" w:rsidP="00D44C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46" w:type="dxa"/>
          </w:tcPr>
          <w:p w:rsidR="000814B6" w:rsidRPr="00D44C66" w:rsidRDefault="000814B6" w:rsidP="00D44C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814B6" w:rsidRPr="00D44C66">
        <w:tc>
          <w:tcPr>
            <w:tcW w:w="2875" w:type="dxa"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Подтвердили оценку</w:t>
            </w:r>
          </w:p>
        </w:tc>
        <w:tc>
          <w:tcPr>
            <w:tcW w:w="3204" w:type="dxa"/>
          </w:tcPr>
          <w:p w:rsidR="000814B6" w:rsidRPr="00D44C66" w:rsidRDefault="000814B6" w:rsidP="00D44C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546" w:type="dxa"/>
          </w:tcPr>
          <w:p w:rsidR="000814B6" w:rsidRPr="00D44C66" w:rsidRDefault="000814B6" w:rsidP="00D44C66">
            <w:pPr>
              <w:spacing w:after="0" w:line="240" w:lineRule="auto"/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814B6" w:rsidRPr="00D44C66">
        <w:tc>
          <w:tcPr>
            <w:tcW w:w="2875" w:type="dxa"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Повысили оценку</w:t>
            </w:r>
          </w:p>
        </w:tc>
        <w:tc>
          <w:tcPr>
            <w:tcW w:w="3204" w:type="dxa"/>
          </w:tcPr>
          <w:p w:rsidR="000814B6" w:rsidRPr="00D44C66" w:rsidRDefault="000814B6" w:rsidP="00D44C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0</w:t>
            </w:r>
          </w:p>
        </w:tc>
        <w:tc>
          <w:tcPr>
            <w:tcW w:w="2546" w:type="dxa"/>
          </w:tcPr>
          <w:p w:rsidR="000814B6" w:rsidRPr="00D44C66" w:rsidRDefault="000814B6" w:rsidP="00D44C66">
            <w:pPr>
              <w:spacing w:after="0" w:line="240" w:lineRule="auto"/>
              <w:ind w:left="709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 xml:space="preserve">   0</w:t>
            </w:r>
          </w:p>
        </w:tc>
      </w:tr>
      <w:tr w:rsidR="000814B6" w:rsidRPr="00D44C66">
        <w:tc>
          <w:tcPr>
            <w:tcW w:w="2875" w:type="dxa"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всего</w:t>
            </w:r>
          </w:p>
        </w:tc>
        <w:tc>
          <w:tcPr>
            <w:tcW w:w="3204" w:type="dxa"/>
          </w:tcPr>
          <w:p w:rsidR="000814B6" w:rsidRPr="00D44C66" w:rsidRDefault="000814B6" w:rsidP="00D44C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46" w:type="dxa"/>
          </w:tcPr>
          <w:p w:rsidR="000814B6" w:rsidRPr="00D44C66" w:rsidRDefault="000814B6" w:rsidP="00D44C66">
            <w:pPr>
              <w:spacing w:after="0" w:line="240" w:lineRule="auto"/>
              <w:ind w:left="709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 xml:space="preserve">   100</w:t>
            </w:r>
          </w:p>
        </w:tc>
      </w:tr>
    </w:tbl>
    <w:p w:rsidR="000814B6" w:rsidRDefault="000814B6" w:rsidP="002A2263">
      <w:pPr>
        <w:ind w:left="709"/>
        <w:rPr>
          <w:sz w:val="24"/>
          <w:szCs w:val="24"/>
        </w:rPr>
      </w:pPr>
    </w:p>
    <w:p w:rsidR="000814B6" w:rsidRDefault="000814B6" w:rsidP="002A2263">
      <w:pPr>
        <w:ind w:left="709"/>
        <w:rPr>
          <w:sz w:val="24"/>
          <w:szCs w:val="24"/>
        </w:rPr>
      </w:pPr>
    </w:p>
    <w:tbl>
      <w:tblPr>
        <w:tblW w:w="10455" w:type="dxa"/>
        <w:tblInd w:w="-106" w:type="dxa"/>
        <w:tblLook w:val="0000"/>
      </w:tblPr>
      <w:tblGrid>
        <w:gridCol w:w="4335"/>
        <w:gridCol w:w="1980"/>
        <w:gridCol w:w="1080"/>
        <w:gridCol w:w="1260"/>
        <w:gridCol w:w="1080"/>
        <w:gridCol w:w="720"/>
      </w:tblGrid>
      <w:tr w:rsidR="000814B6" w:rsidRPr="00F4411C">
        <w:trPr>
          <w:trHeight w:val="360"/>
        </w:trPr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814B6" w:rsidRPr="00F4411C" w:rsidRDefault="000814B6" w:rsidP="00F4411C">
            <w:pPr>
              <w:spacing w:after="0" w:line="240" w:lineRule="auto"/>
              <w:rPr>
                <w:rFonts w:ascii="Georgia" w:hAnsi="Georgia" w:cs="Georgia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4411C">
              <w:rPr>
                <w:rFonts w:ascii="Georgia" w:hAnsi="Georgia" w:cs="Georgia"/>
                <w:b/>
                <w:bCs/>
                <w:color w:val="000000"/>
                <w:sz w:val="28"/>
                <w:szCs w:val="28"/>
                <w:lang w:eastAsia="ru-RU"/>
              </w:rPr>
              <w:t xml:space="preserve">ВПР 2024 первая волна </w:t>
            </w:r>
            <w:r>
              <w:rPr>
                <w:rFonts w:ascii="Georgia" w:hAnsi="Georgia" w:cs="Georgia"/>
                <w:b/>
                <w:bCs/>
                <w:color w:val="000000"/>
                <w:sz w:val="28"/>
                <w:szCs w:val="28"/>
                <w:lang w:eastAsia="ru-RU"/>
              </w:rPr>
              <w:t xml:space="preserve">география 7 </w:t>
            </w:r>
            <w:r w:rsidRPr="00F4411C">
              <w:rPr>
                <w:rFonts w:ascii="Georgia" w:hAnsi="Georgia" w:cs="Georgia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814B6" w:rsidRPr="00F4411C" w:rsidRDefault="000814B6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814B6" w:rsidRPr="00F4411C" w:rsidRDefault="000814B6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814B6" w:rsidRPr="00F4411C" w:rsidRDefault="000814B6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814B6" w:rsidRPr="00F4411C" w:rsidRDefault="000814B6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814B6" w:rsidRPr="00F4411C" w:rsidRDefault="000814B6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 </w:t>
            </w:r>
          </w:p>
        </w:tc>
      </w:tr>
      <w:tr w:rsidR="000814B6" w:rsidRPr="00F4411C">
        <w:trPr>
          <w:trHeight w:val="300"/>
        </w:trPr>
        <w:tc>
          <w:tcPr>
            <w:tcW w:w="43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814B6" w:rsidRPr="00F4411C" w:rsidRDefault="000814B6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814B6" w:rsidRPr="00F4411C" w:rsidRDefault="000814B6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814B6" w:rsidRPr="00F4411C" w:rsidRDefault="000814B6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814B6" w:rsidRPr="00F4411C" w:rsidRDefault="000814B6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814B6" w:rsidRPr="00F4411C" w:rsidRDefault="000814B6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814B6" w:rsidRPr="00F4411C" w:rsidRDefault="000814B6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 </w:t>
            </w:r>
          </w:p>
        </w:tc>
      </w:tr>
      <w:tr w:rsidR="000814B6" w:rsidRPr="00F4411C">
        <w:trPr>
          <w:trHeight w:val="300"/>
        </w:trPr>
        <w:tc>
          <w:tcPr>
            <w:tcW w:w="43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814B6" w:rsidRPr="00F4411C" w:rsidRDefault="000814B6" w:rsidP="00F4411C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 w:rsidRPr="00F4411C">
              <w:rPr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814B6" w:rsidRPr="00F4411C" w:rsidRDefault="000814B6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814B6" w:rsidRPr="00F4411C" w:rsidRDefault="000814B6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814B6" w:rsidRPr="00F4411C" w:rsidRDefault="000814B6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814B6" w:rsidRPr="00F4411C" w:rsidRDefault="000814B6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814B6" w:rsidRPr="00F4411C" w:rsidRDefault="000814B6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 </w:t>
            </w:r>
          </w:p>
        </w:tc>
      </w:tr>
      <w:tr w:rsidR="000814B6" w:rsidRPr="00F4411C">
        <w:trPr>
          <w:trHeight w:val="300"/>
        </w:trPr>
        <w:tc>
          <w:tcPr>
            <w:tcW w:w="43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814B6" w:rsidRPr="00F4411C" w:rsidRDefault="000814B6" w:rsidP="00F4411C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 w:rsidRPr="00F4411C">
              <w:rPr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814B6" w:rsidRPr="00F4411C" w:rsidRDefault="000814B6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география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814B6" w:rsidRPr="00F4411C" w:rsidRDefault="000814B6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814B6" w:rsidRPr="00F4411C" w:rsidRDefault="000814B6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814B6" w:rsidRPr="00F4411C" w:rsidRDefault="000814B6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814B6" w:rsidRPr="00F4411C" w:rsidRDefault="000814B6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 </w:t>
            </w:r>
          </w:p>
        </w:tc>
      </w:tr>
      <w:tr w:rsidR="000814B6" w:rsidRPr="00F4411C">
        <w:trPr>
          <w:trHeight w:val="300"/>
        </w:trPr>
        <w:tc>
          <w:tcPr>
            <w:tcW w:w="43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814B6" w:rsidRPr="00F4411C" w:rsidRDefault="000814B6" w:rsidP="00F4411C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 w:rsidRPr="00F4411C">
              <w:rPr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814B6" w:rsidRPr="00F4411C" w:rsidRDefault="000814B6" w:rsidP="00F4411C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814B6" w:rsidRPr="00F4411C" w:rsidRDefault="000814B6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814B6" w:rsidRPr="00F4411C" w:rsidRDefault="000814B6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814B6" w:rsidRPr="00F4411C" w:rsidRDefault="000814B6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814B6" w:rsidRPr="00F4411C" w:rsidRDefault="000814B6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 </w:t>
            </w:r>
          </w:p>
        </w:tc>
      </w:tr>
      <w:tr w:rsidR="000814B6" w:rsidRPr="00F4411C">
        <w:trPr>
          <w:trHeight w:val="300"/>
        </w:trPr>
        <w:tc>
          <w:tcPr>
            <w:tcW w:w="43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814B6" w:rsidRPr="00F4411C" w:rsidRDefault="000814B6" w:rsidP="00F4411C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 w:rsidRPr="00F4411C">
              <w:rPr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814B6" w:rsidRPr="00F4411C" w:rsidRDefault="000814B6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19. 04</w:t>
            </w:r>
            <w:r w:rsidRPr="00F4411C">
              <w:rPr>
                <w:color w:val="000000"/>
                <w:lang w:eastAsia="ru-RU"/>
              </w:rPr>
              <w:t>.2024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814B6" w:rsidRPr="00F4411C" w:rsidRDefault="000814B6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814B6" w:rsidRPr="00F4411C" w:rsidRDefault="000814B6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814B6" w:rsidRPr="00F4411C" w:rsidRDefault="000814B6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814B6" w:rsidRPr="00F4411C" w:rsidRDefault="000814B6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 </w:t>
            </w:r>
          </w:p>
        </w:tc>
      </w:tr>
      <w:tr w:rsidR="000814B6" w:rsidRPr="00F4411C">
        <w:trPr>
          <w:trHeight w:val="300"/>
        </w:trPr>
        <w:tc>
          <w:tcPr>
            <w:tcW w:w="43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814B6" w:rsidRPr="00F4411C" w:rsidRDefault="000814B6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814B6" w:rsidRPr="00F4411C" w:rsidRDefault="000814B6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814B6" w:rsidRPr="00F4411C" w:rsidRDefault="000814B6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814B6" w:rsidRPr="00F4411C" w:rsidRDefault="000814B6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814B6" w:rsidRPr="00F4411C" w:rsidRDefault="000814B6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814B6" w:rsidRPr="00F4411C" w:rsidRDefault="000814B6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 </w:t>
            </w:r>
          </w:p>
        </w:tc>
      </w:tr>
      <w:tr w:rsidR="000814B6" w:rsidRPr="00F4411C">
        <w:trPr>
          <w:trHeight w:val="300"/>
        </w:trPr>
        <w:tc>
          <w:tcPr>
            <w:tcW w:w="43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0814B6" w:rsidRPr="00F4411C" w:rsidRDefault="000814B6" w:rsidP="00F4411C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 w:rsidRPr="00F4411C">
              <w:rPr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0814B6" w:rsidRPr="00F4411C" w:rsidRDefault="000814B6" w:rsidP="00F4411C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 w:rsidRPr="00F4411C">
              <w:rPr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0814B6" w:rsidRPr="00F4411C" w:rsidRDefault="000814B6" w:rsidP="00F4411C">
            <w:pPr>
              <w:spacing w:after="0" w:line="240" w:lineRule="auto"/>
              <w:jc w:val="right"/>
              <w:rPr>
                <w:b/>
                <w:bCs/>
                <w:color w:val="000000"/>
                <w:lang w:eastAsia="ru-RU"/>
              </w:rPr>
            </w:pPr>
            <w:r w:rsidRPr="00F4411C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0814B6" w:rsidRPr="00F4411C" w:rsidRDefault="000814B6" w:rsidP="00F4411C">
            <w:pPr>
              <w:spacing w:after="0" w:line="240" w:lineRule="auto"/>
              <w:jc w:val="right"/>
              <w:rPr>
                <w:b/>
                <w:bCs/>
                <w:color w:val="000000"/>
                <w:lang w:eastAsia="ru-RU"/>
              </w:rPr>
            </w:pPr>
            <w:r w:rsidRPr="00F4411C"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0814B6" w:rsidRPr="00F4411C" w:rsidRDefault="000814B6" w:rsidP="00F4411C">
            <w:pPr>
              <w:spacing w:after="0" w:line="240" w:lineRule="auto"/>
              <w:jc w:val="right"/>
              <w:rPr>
                <w:b/>
                <w:bCs/>
                <w:color w:val="000000"/>
                <w:lang w:eastAsia="ru-RU"/>
              </w:rPr>
            </w:pPr>
            <w:r w:rsidRPr="00F4411C"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0814B6" w:rsidRPr="00F4411C" w:rsidRDefault="000814B6" w:rsidP="00F4411C">
            <w:pPr>
              <w:spacing w:after="0" w:line="240" w:lineRule="auto"/>
              <w:jc w:val="right"/>
              <w:rPr>
                <w:b/>
                <w:bCs/>
                <w:color w:val="000000"/>
                <w:lang w:eastAsia="ru-RU"/>
              </w:rPr>
            </w:pPr>
            <w:r w:rsidRPr="00F4411C">
              <w:rPr>
                <w:b/>
                <w:bCs/>
                <w:color w:val="000000"/>
                <w:lang w:eastAsia="ru-RU"/>
              </w:rPr>
              <w:t>5</w:t>
            </w:r>
          </w:p>
        </w:tc>
      </w:tr>
      <w:tr w:rsidR="000814B6" w:rsidRPr="00F4411C">
        <w:trPr>
          <w:trHeight w:val="300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814B6" w:rsidRPr="00F4411C" w:rsidRDefault="000814B6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Вся выборка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814B6" w:rsidRPr="00F4411C" w:rsidRDefault="000814B6" w:rsidP="00F4411C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20967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814B6" w:rsidRPr="00F4411C" w:rsidRDefault="000814B6" w:rsidP="00F4411C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814B6" w:rsidRPr="00F4411C" w:rsidRDefault="000814B6" w:rsidP="00F4411C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50,33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814B6" w:rsidRPr="00F4411C" w:rsidRDefault="000814B6" w:rsidP="00F4411C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31,57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814B6" w:rsidRPr="00F4411C" w:rsidRDefault="000814B6" w:rsidP="00F4411C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8,11</w:t>
            </w:r>
          </w:p>
        </w:tc>
      </w:tr>
      <w:tr w:rsidR="000814B6" w:rsidRPr="00F4411C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814B6" w:rsidRPr="00F4411C" w:rsidRDefault="000814B6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Владимирская обл.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814B6" w:rsidRPr="00F4411C" w:rsidRDefault="000814B6" w:rsidP="00F4411C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814B6" w:rsidRPr="00F4411C" w:rsidRDefault="000814B6" w:rsidP="00F4411C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7,18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814B6" w:rsidRPr="00F4411C" w:rsidRDefault="000814B6" w:rsidP="00F4411C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52,07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814B6" w:rsidRPr="00F4411C" w:rsidRDefault="000814B6" w:rsidP="00F4411C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33,58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814B6" w:rsidRPr="00F4411C" w:rsidRDefault="000814B6" w:rsidP="00F4411C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7,16</w:t>
            </w:r>
          </w:p>
        </w:tc>
      </w:tr>
      <w:tr w:rsidR="000814B6" w:rsidRPr="00F4411C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814B6" w:rsidRPr="00F4411C" w:rsidRDefault="000814B6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Меленковский муниципальный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814B6" w:rsidRPr="00F4411C" w:rsidRDefault="000814B6" w:rsidP="00F4411C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814B6" w:rsidRPr="00F4411C" w:rsidRDefault="000814B6" w:rsidP="00F4411C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814B6" w:rsidRPr="00F4411C" w:rsidRDefault="000814B6" w:rsidP="00F4411C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62,92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814B6" w:rsidRPr="00F4411C" w:rsidRDefault="000814B6" w:rsidP="00F4411C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23,6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814B6" w:rsidRPr="00F4411C" w:rsidRDefault="000814B6" w:rsidP="00F4411C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12,36</w:t>
            </w:r>
          </w:p>
        </w:tc>
      </w:tr>
      <w:tr w:rsidR="000814B6" w:rsidRPr="00F4411C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814B6" w:rsidRPr="00F4411C" w:rsidRDefault="000814B6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edu333145 | Муниципальное бюджетное общеобразовательное учреждение "Бутылицкая средняя общеобразовательная школа"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814B6" w:rsidRPr="00F4411C" w:rsidRDefault="000814B6" w:rsidP="00F4411C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814B6" w:rsidRPr="00F4411C" w:rsidRDefault="000814B6" w:rsidP="00F4411C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814B6" w:rsidRPr="00F4411C" w:rsidRDefault="000814B6" w:rsidP="00F4411C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66,67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814B6" w:rsidRPr="00F4411C" w:rsidRDefault="000814B6" w:rsidP="00F4411C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22,22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814B6" w:rsidRPr="00F4411C" w:rsidRDefault="000814B6" w:rsidP="00F4411C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11,11</w:t>
            </w:r>
          </w:p>
        </w:tc>
      </w:tr>
    </w:tbl>
    <w:p w:rsidR="000814B6" w:rsidRPr="000868A8" w:rsidRDefault="000814B6" w:rsidP="000868A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0868A8">
        <w:rPr>
          <w:b/>
          <w:bCs/>
          <w:sz w:val="24"/>
          <w:szCs w:val="24"/>
        </w:rPr>
        <w:t>Результаты выполнения заданий</w:t>
      </w:r>
    </w:p>
    <w:tbl>
      <w:tblPr>
        <w:tblW w:w="105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77"/>
        <w:gridCol w:w="791"/>
        <w:gridCol w:w="1260"/>
        <w:gridCol w:w="1440"/>
        <w:gridCol w:w="1620"/>
        <w:gridCol w:w="1260"/>
      </w:tblGrid>
      <w:tr w:rsidR="000814B6" w:rsidRPr="00D44C66">
        <w:trPr>
          <w:trHeight w:val="288"/>
        </w:trPr>
        <w:tc>
          <w:tcPr>
            <w:tcW w:w="4177" w:type="dxa"/>
            <w:noWrap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791" w:type="dxa"/>
            <w:noWrap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Макс балл</w:t>
            </w:r>
          </w:p>
        </w:tc>
        <w:tc>
          <w:tcPr>
            <w:tcW w:w="1260" w:type="dxa"/>
            <w:noWrap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Владимирская обл.</w:t>
            </w:r>
          </w:p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</w:p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%</w:t>
            </w:r>
          </w:p>
        </w:tc>
        <w:tc>
          <w:tcPr>
            <w:tcW w:w="1440" w:type="dxa"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Меленковский райок</w:t>
            </w:r>
          </w:p>
        </w:tc>
        <w:tc>
          <w:tcPr>
            <w:tcW w:w="1620" w:type="dxa"/>
            <w:noWrap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Муниципальное бюджетное общеобразовательное учреждение "Бутылицкая средняя общеобразовательная школа"    %</w:t>
            </w:r>
          </w:p>
        </w:tc>
        <w:tc>
          <w:tcPr>
            <w:tcW w:w="1260" w:type="dxa"/>
            <w:noWrap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результат</w:t>
            </w:r>
          </w:p>
        </w:tc>
      </w:tr>
      <w:tr w:rsidR="000814B6" w:rsidRPr="00D44C66">
        <w:trPr>
          <w:trHeight w:val="288"/>
        </w:trPr>
        <w:tc>
          <w:tcPr>
            <w:tcW w:w="4177" w:type="dxa"/>
            <w:noWrap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 </w:t>
            </w:r>
          </w:p>
        </w:tc>
        <w:tc>
          <w:tcPr>
            <w:tcW w:w="791" w:type="dxa"/>
            <w:noWrap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 </w:t>
            </w:r>
          </w:p>
        </w:tc>
        <w:tc>
          <w:tcPr>
            <w:tcW w:w="1260" w:type="dxa"/>
            <w:noWrap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4173</w:t>
            </w:r>
          </w:p>
        </w:tc>
        <w:tc>
          <w:tcPr>
            <w:tcW w:w="1440" w:type="dxa"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620" w:type="dxa"/>
            <w:noWrap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60" w:type="dxa"/>
            <w:noWrap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814B6" w:rsidRPr="00D44C66">
        <w:trPr>
          <w:trHeight w:val="288"/>
        </w:trPr>
        <w:tc>
          <w:tcPr>
            <w:tcW w:w="4177" w:type="dxa"/>
            <w:noWrap/>
          </w:tcPr>
          <w:p w:rsidR="000814B6" w:rsidRPr="00D44C66" w:rsidRDefault="000814B6" w:rsidP="00D44C6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1.1. Освоение Земли человеком. Мировой океан и его части. Географическое положение и природа материков Земли. Умения определять понятия, создавать обобщения, устанавливать аналогии. Умения устанавливать причинно-следственные связи, строить логическое рассуждение. Смысловое чтение. Представления об основных этапах географического освоения Земли, открытиях великих путешественников и землепроходцев, исследованиях материков Земли. Первичные компетенции использования территориального подхода как основы географического мышления, владение понятийным аппаратом географии. Умения ориентироваться в источниках географической информации, выявлять взаимодополняющую географическую информацию. Умения различать изученные географические объекты, описывать по карте положение и взаиморасположение географических объектов</w:t>
            </w:r>
          </w:p>
        </w:tc>
        <w:tc>
          <w:tcPr>
            <w:tcW w:w="791" w:type="dxa"/>
            <w:noWrap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noWrap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59.37</w:t>
            </w:r>
          </w:p>
        </w:tc>
        <w:tc>
          <w:tcPr>
            <w:tcW w:w="1440" w:type="dxa"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65.73</w:t>
            </w:r>
          </w:p>
        </w:tc>
        <w:tc>
          <w:tcPr>
            <w:tcW w:w="1620" w:type="dxa"/>
            <w:noWrap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63.89</w:t>
            </w:r>
          </w:p>
        </w:tc>
        <w:tc>
          <w:tcPr>
            <w:tcW w:w="1260" w:type="dxa"/>
            <w:noWrap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Выше чем по региону</w:t>
            </w:r>
          </w:p>
        </w:tc>
      </w:tr>
      <w:tr w:rsidR="000814B6" w:rsidRPr="00D44C66">
        <w:trPr>
          <w:trHeight w:val="288"/>
        </w:trPr>
        <w:tc>
          <w:tcPr>
            <w:tcW w:w="4177" w:type="dxa"/>
            <w:noWrap/>
          </w:tcPr>
          <w:p w:rsidR="000814B6" w:rsidRDefault="000814B6" w:rsidP="005B455F">
            <w:pPr>
              <w:rPr>
                <w:color w:val="000000"/>
              </w:rPr>
            </w:pPr>
            <w:r>
              <w:rPr>
                <w:color w:val="000000"/>
              </w:rPr>
              <w:t>1.2. Умения устанавливать причинно-следственные связи, строить логическое рассуждение. Смысловое чтение. Представления об основных этапах географического освоения Земли, открытиях великих путешественников и землепроходцев, исследованиях материков Земли. Первичные компетенции использования территориального подхода как основы географического мышления, владение понятийным аппаратом географии. Умения ориентироваться в источниках географической информации, выявлять взаимодополняющую географическую информацию. Умения различать изученные географические объекты, описывать по карте положение и взаиморасположение географических объектов</w:t>
            </w:r>
          </w:p>
          <w:p w:rsidR="000814B6" w:rsidRPr="003E3310" w:rsidRDefault="000814B6" w:rsidP="00D44C6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91" w:type="dxa"/>
            <w:noWrap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noWrap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73.94</w:t>
            </w:r>
          </w:p>
        </w:tc>
        <w:tc>
          <w:tcPr>
            <w:tcW w:w="1440" w:type="dxa"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76.4</w:t>
            </w:r>
          </w:p>
        </w:tc>
        <w:tc>
          <w:tcPr>
            <w:tcW w:w="1620" w:type="dxa"/>
            <w:noWrap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66.67</w:t>
            </w:r>
          </w:p>
        </w:tc>
        <w:tc>
          <w:tcPr>
            <w:tcW w:w="1260" w:type="dxa"/>
            <w:noWrap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Ниже чем по региону</w:t>
            </w:r>
          </w:p>
        </w:tc>
      </w:tr>
      <w:tr w:rsidR="000814B6" w:rsidRPr="00D44C66">
        <w:trPr>
          <w:trHeight w:val="288"/>
        </w:trPr>
        <w:tc>
          <w:tcPr>
            <w:tcW w:w="4177" w:type="dxa"/>
            <w:noWrap/>
          </w:tcPr>
          <w:p w:rsidR="000814B6" w:rsidRDefault="000814B6" w:rsidP="005B455F">
            <w:pPr>
              <w:rPr>
                <w:color w:val="000000"/>
              </w:rPr>
            </w:pPr>
            <w:r>
              <w:rPr>
                <w:color w:val="000000"/>
              </w:rPr>
              <w:t>1.3. Умения устанавливать причинно-следственные связи, строить логическое рассуждение. Смысловое чтение. Представления об основных этапах географического освоения Земли, открытиях великих путешественников и землепроходцев, исследованиях материков Земли. Первичные компетенции использования территориального подхода как основы географического мышления, владение понятийным аппаратом географии. Умения ориентироваться в источниках географической информации, выявлять взаимодополняющую географическую информацию. Умения различать изученные географические объекты, описывать по карте положение и взаиморасположение географических объектов</w:t>
            </w:r>
          </w:p>
          <w:p w:rsidR="000814B6" w:rsidRPr="00D44C66" w:rsidRDefault="000814B6" w:rsidP="00D44C6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91" w:type="dxa"/>
            <w:noWrap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noWrap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39.9</w:t>
            </w:r>
          </w:p>
        </w:tc>
        <w:tc>
          <w:tcPr>
            <w:tcW w:w="1440" w:type="dxa"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44.94</w:t>
            </w:r>
          </w:p>
        </w:tc>
        <w:tc>
          <w:tcPr>
            <w:tcW w:w="1620" w:type="dxa"/>
            <w:noWrap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19.44</w:t>
            </w:r>
          </w:p>
        </w:tc>
        <w:tc>
          <w:tcPr>
            <w:tcW w:w="1260" w:type="dxa"/>
            <w:noWrap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Ниже чем по региону</w:t>
            </w:r>
          </w:p>
        </w:tc>
      </w:tr>
      <w:tr w:rsidR="000814B6" w:rsidRPr="00D44C66">
        <w:trPr>
          <w:trHeight w:val="288"/>
        </w:trPr>
        <w:tc>
          <w:tcPr>
            <w:tcW w:w="4177" w:type="dxa"/>
            <w:noWrap/>
          </w:tcPr>
          <w:p w:rsidR="000814B6" w:rsidRPr="003E3310" w:rsidRDefault="000814B6" w:rsidP="00D44C6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2.1. Литосфера и рельеф Земли. Географическое положение и природа материков Земли. Умения создавать, применять и преобразовывать знаки и символы, модели и схемы для решения учебных задач. Умения: ориентироваться в источниках географической информации; определять и сравнивать качественные и количественные показатели, характеризующие географические объекты, их положение в пространстве  </w:t>
            </w:r>
          </w:p>
        </w:tc>
        <w:tc>
          <w:tcPr>
            <w:tcW w:w="791" w:type="dxa"/>
            <w:noWrap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noWrap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38.17</w:t>
            </w:r>
          </w:p>
        </w:tc>
        <w:tc>
          <w:tcPr>
            <w:tcW w:w="1440" w:type="dxa"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44.75</w:t>
            </w:r>
          </w:p>
        </w:tc>
        <w:tc>
          <w:tcPr>
            <w:tcW w:w="1620" w:type="dxa"/>
            <w:noWrap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44.44</w:t>
            </w:r>
          </w:p>
        </w:tc>
        <w:tc>
          <w:tcPr>
            <w:tcW w:w="1260" w:type="dxa"/>
            <w:noWrap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Выше чем по региону</w:t>
            </w:r>
          </w:p>
        </w:tc>
      </w:tr>
      <w:tr w:rsidR="000814B6" w:rsidRPr="00D44C66">
        <w:trPr>
          <w:trHeight w:val="288"/>
        </w:trPr>
        <w:tc>
          <w:tcPr>
            <w:tcW w:w="4177" w:type="dxa"/>
            <w:noWrap/>
          </w:tcPr>
          <w:p w:rsidR="000814B6" w:rsidRDefault="000814B6" w:rsidP="005B455F">
            <w:pPr>
              <w:rPr>
                <w:color w:val="000000"/>
              </w:rPr>
            </w:pPr>
            <w:r>
              <w:rPr>
                <w:color w:val="000000"/>
              </w:rPr>
              <w:t>2.2. Литосфера и рельеф Земли. Географическое положение и природа материков Земли. Умения создавать, применять и преобразовывать знаки и символы, модели и схемы для решения учебных задач. Умения: ориентироваться в источниках географической информации; определять и сравнивать качественные и количественные показатели, характеризующие географические объекты, их положение в пространстве</w:t>
            </w:r>
          </w:p>
          <w:p w:rsidR="000814B6" w:rsidRPr="00D44C66" w:rsidRDefault="000814B6" w:rsidP="00D44C6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91" w:type="dxa"/>
            <w:noWrap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noWrap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55.24</w:t>
            </w:r>
          </w:p>
        </w:tc>
        <w:tc>
          <w:tcPr>
            <w:tcW w:w="1440" w:type="dxa"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620" w:type="dxa"/>
            <w:noWrap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55.56</w:t>
            </w:r>
          </w:p>
        </w:tc>
        <w:tc>
          <w:tcPr>
            <w:tcW w:w="1260" w:type="dxa"/>
            <w:noWrap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Выше чем по региону</w:t>
            </w:r>
          </w:p>
        </w:tc>
      </w:tr>
      <w:tr w:rsidR="000814B6" w:rsidRPr="00D44C66">
        <w:trPr>
          <w:trHeight w:val="288"/>
        </w:trPr>
        <w:tc>
          <w:tcPr>
            <w:tcW w:w="4177" w:type="dxa"/>
            <w:noWrap/>
          </w:tcPr>
          <w:p w:rsidR="000814B6" w:rsidRDefault="000814B6" w:rsidP="005B455F">
            <w:pPr>
              <w:rPr>
                <w:color w:val="000000"/>
              </w:rPr>
            </w:pPr>
            <w:r>
              <w:rPr>
                <w:color w:val="000000"/>
              </w:rPr>
              <w:t>2.3. Умения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объекты; сопоставление географической информации. Умения различать изученные географические объекты, сравнивать географические объекты на основе известных характерных свойств. Способность использовать знания о географических законах и закономерностях</w:t>
            </w:r>
          </w:p>
          <w:p w:rsidR="000814B6" w:rsidRPr="00933EAA" w:rsidRDefault="000814B6" w:rsidP="00933E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91" w:type="dxa"/>
            <w:noWrap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noWrap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82.41</w:t>
            </w:r>
          </w:p>
        </w:tc>
        <w:tc>
          <w:tcPr>
            <w:tcW w:w="1440" w:type="dxa"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80.34</w:t>
            </w:r>
          </w:p>
        </w:tc>
        <w:tc>
          <w:tcPr>
            <w:tcW w:w="1620" w:type="dxa"/>
            <w:noWrap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55.56</w:t>
            </w:r>
          </w:p>
        </w:tc>
        <w:tc>
          <w:tcPr>
            <w:tcW w:w="1260" w:type="dxa"/>
            <w:noWrap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ниже чем по региону</w:t>
            </w:r>
          </w:p>
        </w:tc>
      </w:tr>
      <w:tr w:rsidR="000814B6" w:rsidRPr="00D44C66">
        <w:trPr>
          <w:trHeight w:val="288"/>
        </w:trPr>
        <w:tc>
          <w:tcPr>
            <w:tcW w:w="4177" w:type="dxa"/>
            <w:noWrap/>
          </w:tcPr>
          <w:p w:rsidR="000814B6" w:rsidRDefault="000814B6" w:rsidP="005B455F">
            <w:pPr>
              <w:rPr>
                <w:color w:val="000000"/>
              </w:rPr>
            </w:pPr>
            <w:r>
              <w:rPr>
                <w:color w:val="000000"/>
              </w:rPr>
              <w:t>3.1. Атмосфера и климаты Земли. Географическая оболочка. Географическое положение и природа материков Земли. Умения определять понятия, создавать обобщения, устанавливать аналогии, классифицировать. Умения устанавливать причинно-следственные связи, строить логическое рассуждение</w:t>
            </w:r>
          </w:p>
          <w:p w:rsidR="000814B6" w:rsidRPr="00D44C66" w:rsidRDefault="000814B6" w:rsidP="00933E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91" w:type="dxa"/>
            <w:noWrap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noWrap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39.54</w:t>
            </w:r>
          </w:p>
        </w:tc>
        <w:tc>
          <w:tcPr>
            <w:tcW w:w="1440" w:type="dxa"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43.26</w:t>
            </w:r>
          </w:p>
        </w:tc>
        <w:tc>
          <w:tcPr>
            <w:tcW w:w="1620" w:type="dxa"/>
            <w:noWrap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27.78</w:t>
            </w:r>
          </w:p>
        </w:tc>
        <w:tc>
          <w:tcPr>
            <w:tcW w:w="1260" w:type="dxa"/>
            <w:noWrap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ниже чем по региону</w:t>
            </w:r>
          </w:p>
        </w:tc>
      </w:tr>
      <w:tr w:rsidR="000814B6" w:rsidRPr="00D44C66">
        <w:trPr>
          <w:trHeight w:val="288"/>
        </w:trPr>
        <w:tc>
          <w:tcPr>
            <w:tcW w:w="4177" w:type="dxa"/>
            <w:noWrap/>
          </w:tcPr>
          <w:p w:rsidR="000814B6" w:rsidRDefault="000814B6" w:rsidP="005B455F">
            <w:pPr>
              <w:rPr>
                <w:color w:val="000000"/>
              </w:rPr>
            </w:pPr>
            <w:r>
              <w:rPr>
                <w:color w:val="000000"/>
              </w:rPr>
              <w:t xml:space="preserve">3.2. Атмосфера и климаты Земли. Географическая оболочка </w:t>
            </w:r>
          </w:p>
          <w:p w:rsidR="000814B6" w:rsidRPr="00D44C66" w:rsidRDefault="000814B6" w:rsidP="00933E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91" w:type="dxa"/>
            <w:noWrap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noWrap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46.29</w:t>
            </w:r>
          </w:p>
        </w:tc>
        <w:tc>
          <w:tcPr>
            <w:tcW w:w="1440" w:type="dxa"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50.56</w:t>
            </w:r>
          </w:p>
        </w:tc>
        <w:tc>
          <w:tcPr>
            <w:tcW w:w="1620" w:type="dxa"/>
            <w:noWrap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66.67</w:t>
            </w:r>
          </w:p>
        </w:tc>
        <w:tc>
          <w:tcPr>
            <w:tcW w:w="1260" w:type="dxa"/>
            <w:noWrap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Выше чем по региону</w:t>
            </w:r>
          </w:p>
        </w:tc>
      </w:tr>
      <w:tr w:rsidR="000814B6" w:rsidRPr="00D44C66">
        <w:trPr>
          <w:trHeight w:val="288"/>
        </w:trPr>
        <w:tc>
          <w:tcPr>
            <w:tcW w:w="4177" w:type="dxa"/>
            <w:noWrap/>
          </w:tcPr>
          <w:p w:rsidR="000814B6" w:rsidRPr="00933EAA" w:rsidRDefault="000814B6" w:rsidP="00D44C6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3.3.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взаимодополняющую географическую информацию, представленную в одном или нескольких источниках. Умение использовать источники географической информации для решения различных задач </w:t>
            </w:r>
          </w:p>
        </w:tc>
        <w:tc>
          <w:tcPr>
            <w:tcW w:w="791" w:type="dxa"/>
            <w:noWrap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noWrap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</w:t>
            </w:r>
          </w:p>
        </w:tc>
        <w:tc>
          <w:tcPr>
            <w:tcW w:w="1440" w:type="dxa"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44.38</w:t>
            </w:r>
          </w:p>
        </w:tc>
        <w:tc>
          <w:tcPr>
            <w:tcW w:w="1620" w:type="dxa"/>
            <w:noWrap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55.56</w:t>
            </w:r>
          </w:p>
        </w:tc>
        <w:tc>
          <w:tcPr>
            <w:tcW w:w="1260" w:type="dxa"/>
            <w:noWrap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Выше чем по региону</w:t>
            </w:r>
          </w:p>
        </w:tc>
      </w:tr>
      <w:tr w:rsidR="000814B6" w:rsidRPr="00D44C66">
        <w:trPr>
          <w:trHeight w:val="288"/>
        </w:trPr>
        <w:tc>
          <w:tcPr>
            <w:tcW w:w="4177" w:type="dxa"/>
            <w:noWrap/>
          </w:tcPr>
          <w:p w:rsidR="000814B6" w:rsidRDefault="000814B6" w:rsidP="005B455F">
            <w:pPr>
              <w:rPr>
                <w:color w:val="000000"/>
              </w:rPr>
            </w:pPr>
            <w:r>
              <w:rPr>
                <w:color w:val="000000"/>
              </w:rPr>
              <w:t>4.1. Главные закономерности природы Земли. Умения устанавливать причинно-следственные связи, строить логическое рассуждение, умозаключение и делать выводы. Умения создавать, применять и преобразовывать модели и схемы для решения учебных задач. Умения ориентироваться в источниках географической информации: находить и извлекать необходимую информацию; определять и сравнивать показатели, характеризующие географические объекты, процессы и явления, их положение в пространстве. Умение использовать источники географической информации для решения различных задач</w:t>
            </w:r>
          </w:p>
          <w:p w:rsidR="000814B6" w:rsidRPr="00D44C66" w:rsidRDefault="000814B6" w:rsidP="00933E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91" w:type="dxa"/>
            <w:noWrap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noWrap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65.97</w:t>
            </w:r>
          </w:p>
        </w:tc>
        <w:tc>
          <w:tcPr>
            <w:tcW w:w="1440" w:type="dxa"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61.08</w:t>
            </w:r>
          </w:p>
        </w:tc>
        <w:tc>
          <w:tcPr>
            <w:tcW w:w="1620" w:type="dxa"/>
            <w:noWrap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16.67</w:t>
            </w:r>
          </w:p>
        </w:tc>
        <w:tc>
          <w:tcPr>
            <w:tcW w:w="1260" w:type="dxa"/>
            <w:noWrap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ниже чем по региону</w:t>
            </w:r>
          </w:p>
        </w:tc>
      </w:tr>
      <w:tr w:rsidR="000814B6" w:rsidRPr="00D44C66">
        <w:trPr>
          <w:trHeight w:val="288"/>
        </w:trPr>
        <w:tc>
          <w:tcPr>
            <w:tcW w:w="4177" w:type="dxa"/>
            <w:noWrap/>
          </w:tcPr>
          <w:p w:rsidR="000814B6" w:rsidRDefault="000814B6" w:rsidP="005B455F">
            <w:pPr>
              <w:rPr>
                <w:color w:val="000000"/>
              </w:rPr>
            </w:pPr>
            <w:r>
              <w:rPr>
                <w:color w:val="000000"/>
              </w:rPr>
              <w:t>4.2. Главные закономерности природы Земли. Умения устанавливать причинно-следственные связи, строить логическое рассуждение, умозаключение и делать выводы. Умения создавать, применять и преобразовывать модели и схемы для решения учебных задач. Умения ориентироваться в источниках географической информации: находить и извлекать необходимую информацию; определять и сравнивать показатели, характеризующие географические объекты, процессы и явления, их положение в пространстве. Умение использовать источники географической информации для решения различных задач</w:t>
            </w:r>
          </w:p>
          <w:p w:rsidR="000814B6" w:rsidRPr="00D44C66" w:rsidRDefault="000814B6" w:rsidP="00BA19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91" w:type="dxa"/>
            <w:noWrap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noWrap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44.15</w:t>
            </w:r>
          </w:p>
        </w:tc>
        <w:tc>
          <w:tcPr>
            <w:tcW w:w="1440" w:type="dxa"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37.08</w:t>
            </w:r>
          </w:p>
        </w:tc>
        <w:tc>
          <w:tcPr>
            <w:tcW w:w="1620" w:type="dxa"/>
            <w:noWrap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16.67</w:t>
            </w:r>
          </w:p>
        </w:tc>
        <w:tc>
          <w:tcPr>
            <w:tcW w:w="1260" w:type="dxa"/>
            <w:noWrap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ниже чем по региону</w:t>
            </w:r>
          </w:p>
        </w:tc>
      </w:tr>
      <w:tr w:rsidR="000814B6" w:rsidRPr="00D44C66">
        <w:trPr>
          <w:trHeight w:val="288"/>
        </w:trPr>
        <w:tc>
          <w:tcPr>
            <w:tcW w:w="4177" w:type="dxa"/>
            <w:noWrap/>
          </w:tcPr>
          <w:p w:rsidR="000814B6" w:rsidRDefault="000814B6" w:rsidP="005B455F">
            <w:pPr>
              <w:rPr>
                <w:color w:val="000000"/>
              </w:rPr>
            </w:pPr>
            <w:r>
              <w:rPr>
                <w:color w:val="000000"/>
              </w:rPr>
              <w:t xml:space="preserve">5.1. Географическое положение и природа материков Земли. Умения определять понятия, создавать обобщения, устанавливать аналогии, классифицировать. Умения устанавливать причинно-следственные связи, строить логическое рассуждение. 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 и проводить их простейшую классификацию. Умение различать географические процессы и явления, определяющие особенности природы и населения материков и океанов </w:t>
            </w:r>
          </w:p>
          <w:p w:rsidR="000814B6" w:rsidRPr="00D44C66" w:rsidRDefault="000814B6" w:rsidP="00D44C6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91" w:type="dxa"/>
            <w:noWrap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noWrap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66.71</w:t>
            </w:r>
          </w:p>
        </w:tc>
        <w:tc>
          <w:tcPr>
            <w:tcW w:w="1440" w:type="dxa"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62.36</w:t>
            </w:r>
          </w:p>
        </w:tc>
        <w:tc>
          <w:tcPr>
            <w:tcW w:w="1620" w:type="dxa"/>
            <w:noWrap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80.56</w:t>
            </w:r>
          </w:p>
        </w:tc>
        <w:tc>
          <w:tcPr>
            <w:tcW w:w="1260" w:type="dxa"/>
            <w:noWrap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Выше чем по региону</w:t>
            </w:r>
          </w:p>
        </w:tc>
      </w:tr>
      <w:tr w:rsidR="000814B6" w:rsidRPr="00D44C66">
        <w:trPr>
          <w:trHeight w:val="288"/>
        </w:trPr>
        <w:tc>
          <w:tcPr>
            <w:tcW w:w="4177" w:type="dxa"/>
            <w:noWrap/>
          </w:tcPr>
          <w:p w:rsidR="000814B6" w:rsidRDefault="000814B6" w:rsidP="005B455F">
            <w:pPr>
              <w:rPr>
                <w:color w:val="000000"/>
              </w:rPr>
            </w:pPr>
            <w:r>
              <w:rPr>
                <w:color w:val="000000"/>
              </w:rPr>
              <w:t xml:space="preserve">5.2. Географическое положение и природа материков Земли. Умения определять понятия, создавать обобщения, устанавливать аналогии, классифицировать. Умения устанавливать причинно-следственные связи, строить логическое рассуждение. 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 и проводить их простейшую классификацию. Умение различать географические процессы и явления, определяющие особенности природы и населения материков и океанов </w:t>
            </w:r>
          </w:p>
          <w:p w:rsidR="000814B6" w:rsidRPr="00D44C66" w:rsidRDefault="000814B6" w:rsidP="00BA19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91" w:type="dxa"/>
            <w:noWrap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  <w:noWrap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42.89</w:t>
            </w:r>
          </w:p>
        </w:tc>
        <w:tc>
          <w:tcPr>
            <w:tcW w:w="1440" w:type="dxa"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49.06</w:t>
            </w:r>
          </w:p>
        </w:tc>
        <w:tc>
          <w:tcPr>
            <w:tcW w:w="1620" w:type="dxa"/>
            <w:noWrap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37.07</w:t>
            </w:r>
          </w:p>
        </w:tc>
        <w:tc>
          <w:tcPr>
            <w:tcW w:w="1260" w:type="dxa"/>
            <w:noWrap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ниже чем по региону</w:t>
            </w:r>
          </w:p>
        </w:tc>
      </w:tr>
      <w:tr w:rsidR="000814B6" w:rsidRPr="00D44C66">
        <w:trPr>
          <w:trHeight w:val="288"/>
        </w:trPr>
        <w:tc>
          <w:tcPr>
            <w:tcW w:w="4177" w:type="dxa"/>
            <w:noWrap/>
          </w:tcPr>
          <w:p w:rsidR="000814B6" w:rsidRDefault="000814B6" w:rsidP="005B455F">
            <w:pPr>
              <w:rPr>
                <w:color w:val="000000"/>
              </w:rPr>
            </w:pPr>
            <w:r>
              <w:rPr>
                <w:color w:val="000000"/>
              </w:rPr>
              <w:t>6.1. Главные закономерности природы Земли. Население материков Земли. Умения устанавливать причинно-следственные связи, строить логическое рассуждение. Умение применять географическое мышление в познавательной, коммуникативной и социальной практике. Первичные компетенции использования территориального подхода как основы географического мышления; умения находить и распознавать ответы на вопросы, возникающие в ситуациях повседневного характера, узнавать в них проявление тех или иных географических процессов или закономерностей</w:t>
            </w:r>
          </w:p>
          <w:p w:rsidR="000814B6" w:rsidRPr="00D44C66" w:rsidRDefault="000814B6" w:rsidP="00BA19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91" w:type="dxa"/>
            <w:noWrap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noWrap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53.03</w:t>
            </w:r>
          </w:p>
        </w:tc>
        <w:tc>
          <w:tcPr>
            <w:tcW w:w="1440" w:type="dxa"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35.96</w:t>
            </w:r>
          </w:p>
        </w:tc>
        <w:tc>
          <w:tcPr>
            <w:tcW w:w="1620" w:type="dxa"/>
            <w:noWrap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22.22</w:t>
            </w:r>
          </w:p>
        </w:tc>
        <w:tc>
          <w:tcPr>
            <w:tcW w:w="1260" w:type="dxa"/>
            <w:noWrap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ниже чем по региону</w:t>
            </w:r>
          </w:p>
        </w:tc>
      </w:tr>
      <w:tr w:rsidR="000814B6" w:rsidRPr="00D44C66">
        <w:trPr>
          <w:trHeight w:val="288"/>
        </w:trPr>
        <w:tc>
          <w:tcPr>
            <w:tcW w:w="4177" w:type="dxa"/>
            <w:noWrap/>
          </w:tcPr>
          <w:p w:rsidR="000814B6" w:rsidRDefault="000814B6" w:rsidP="005B455F">
            <w:pPr>
              <w:rPr>
                <w:color w:val="000000"/>
              </w:rPr>
            </w:pPr>
            <w:r>
              <w:rPr>
                <w:color w:val="000000"/>
              </w:rPr>
              <w:t>6.2. Главные закономерности природы Земли. Население материков Земли. Умения устанавливать причинно-следственные связи, строить логическое рассуждение. Умение применять географическое мышление в познавательной, коммуникативной и социальной практике. Первичные компетенции использования территориального подхода как основы географического мышления; умения находить и распознавать ответы на вопросы, возникающие в ситуациях повседневного характера, узнавать в них проявление тех или иных географических процессов или закономерностей</w:t>
            </w:r>
          </w:p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91" w:type="dxa"/>
            <w:noWrap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noWrap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47.59</w:t>
            </w:r>
          </w:p>
        </w:tc>
        <w:tc>
          <w:tcPr>
            <w:tcW w:w="1440" w:type="dxa"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56.18</w:t>
            </w:r>
          </w:p>
        </w:tc>
        <w:tc>
          <w:tcPr>
            <w:tcW w:w="1620" w:type="dxa"/>
            <w:noWrap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55.56</w:t>
            </w:r>
          </w:p>
        </w:tc>
        <w:tc>
          <w:tcPr>
            <w:tcW w:w="1260" w:type="dxa"/>
            <w:noWrap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Выше чем по региону</w:t>
            </w:r>
          </w:p>
        </w:tc>
      </w:tr>
      <w:tr w:rsidR="000814B6" w:rsidRPr="00D44C66">
        <w:trPr>
          <w:trHeight w:val="288"/>
        </w:trPr>
        <w:tc>
          <w:tcPr>
            <w:tcW w:w="4177" w:type="dxa"/>
            <w:noWrap/>
          </w:tcPr>
          <w:p w:rsidR="000814B6" w:rsidRDefault="000814B6" w:rsidP="005B455F">
            <w:pPr>
              <w:rPr>
                <w:color w:val="000000"/>
              </w:rPr>
            </w:pPr>
            <w:r>
              <w:rPr>
                <w:color w:val="000000"/>
              </w:rPr>
              <w:t xml:space="preserve">6.3. Умение использовать источники географической информации для решения различных задач. Способность 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 </w:t>
            </w:r>
          </w:p>
          <w:p w:rsidR="000814B6" w:rsidRPr="00D44C66" w:rsidRDefault="000814B6" w:rsidP="00BA19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91" w:type="dxa"/>
            <w:noWrap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noWrap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58.97</w:t>
            </w:r>
          </w:p>
        </w:tc>
        <w:tc>
          <w:tcPr>
            <w:tcW w:w="1440" w:type="dxa"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73.03</w:t>
            </w:r>
          </w:p>
        </w:tc>
        <w:tc>
          <w:tcPr>
            <w:tcW w:w="1620" w:type="dxa"/>
            <w:noWrap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66.67</w:t>
            </w:r>
          </w:p>
        </w:tc>
        <w:tc>
          <w:tcPr>
            <w:tcW w:w="1260" w:type="dxa"/>
            <w:noWrap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Выше чем по региону</w:t>
            </w:r>
          </w:p>
        </w:tc>
      </w:tr>
      <w:tr w:rsidR="000814B6" w:rsidRPr="00D44C66">
        <w:trPr>
          <w:trHeight w:val="288"/>
        </w:trPr>
        <w:tc>
          <w:tcPr>
            <w:tcW w:w="4177" w:type="dxa"/>
            <w:noWrap/>
          </w:tcPr>
          <w:p w:rsidR="000814B6" w:rsidRDefault="000814B6" w:rsidP="002F4255">
            <w:pPr>
              <w:rPr>
                <w:color w:val="000000"/>
              </w:rPr>
            </w:pPr>
            <w:r>
              <w:rPr>
                <w:color w:val="000000"/>
              </w:rPr>
              <w:t>7.1. Население материков Земли. Умение устанавливать причинно-следственные связи, строить логическое рассуждение, умозаключение и делать выводы.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явления. 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</w:t>
            </w:r>
          </w:p>
          <w:p w:rsidR="000814B6" w:rsidRPr="00D44C66" w:rsidRDefault="000814B6" w:rsidP="00BA19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91" w:type="dxa"/>
            <w:noWrap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noWrap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85.63</w:t>
            </w:r>
          </w:p>
        </w:tc>
        <w:tc>
          <w:tcPr>
            <w:tcW w:w="1440" w:type="dxa"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82.58</w:t>
            </w:r>
          </w:p>
        </w:tc>
        <w:tc>
          <w:tcPr>
            <w:tcW w:w="1620" w:type="dxa"/>
            <w:noWrap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60" w:type="dxa"/>
            <w:noWrap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Выше чем по региону</w:t>
            </w:r>
          </w:p>
        </w:tc>
      </w:tr>
      <w:tr w:rsidR="000814B6" w:rsidRPr="00D44C66">
        <w:trPr>
          <w:trHeight w:val="288"/>
        </w:trPr>
        <w:tc>
          <w:tcPr>
            <w:tcW w:w="4177" w:type="dxa"/>
            <w:noWrap/>
          </w:tcPr>
          <w:p w:rsidR="000814B6" w:rsidRDefault="000814B6" w:rsidP="002F4255">
            <w:pPr>
              <w:rPr>
                <w:color w:val="000000"/>
              </w:rPr>
            </w:pPr>
            <w:r>
              <w:rPr>
                <w:color w:val="000000"/>
              </w:rPr>
              <w:t>7.2. Население материков Земли. Умение устанавливать причинно-следственные связи, строить логическое рассуждение, умозаключение и делать выводы.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явления. 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</w:t>
            </w:r>
          </w:p>
          <w:p w:rsidR="000814B6" w:rsidRPr="00D44C66" w:rsidRDefault="000814B6" w:rsidP="0028562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91" w:type="dxa"/>
            <w:noWrap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noWrap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68.97</w:t>
            </w:r>
          </w:p>
        </w:tc>
        <w:tc>
          <w:tcPr>
            <w:tcW w:w="1440" w:type="dxa"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68.54</w:t>
            </w:r>
          </w:p>
        </w:tc>
        <w:tc>
          <w:tcPr>
            <w:tcW w:w="1620" w:type="dxa"/>
            <w:noWrap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88.89</w:t>
            </w:r>
          </w:p>
        </w:tc>
        <w:tc>
          <w:tcPr>
            <w:tcW w:w="1260" w:type="dxa"/>
            <w:noWrap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Выше чем по региону</w:t>
            </w:r>
          </w:p>
        </w:tc>
      </w:tr>
      <w:tr w:rsidR="000814B6" w:rsidRPr="00D44C66">
        <w:trPr>
          <w:trHeight w:val="288"/>
        </w:trPr>
        <w:tc>
          <w:tcPr>
            <w:tcW w:w="4177" w:type="dxa"/>
            <w:noWrap/>
          </w:tcPr>
          <w:p w:rsidR="000814B6" w:rsidRDefault="000814B6" w:rsidP="002F4255">
            <w:pPr>
              <w:rPr>
                <w:color w:val="000000"/>
              </w:rPr>
            </w:pPr>
            <w:r>
              <w:rPr>
                <w:color w:val="000000"/>
              </w:rPr>
              <w:t>8.1. Географическое положение и природа материков Земли. Население материков Земли. Умения создавать, применять и преобразовывать знаки и символы, модели и схемы для решения учебных и познавательных задач. Умение осознанно использовать речевые средства в соответствии с задачей коммуникации для выражения своих мыслей, владение письменной речью. Умение применять географическое мышление в познавательной, коммуникативной и социальной практике. Первичные компетенции использования территориального подхода как основы географического мышления, владение понятийным аппаратом географии</w:t>
            </w:r>
          </w:p>
          <w:p w:rsidR="000814B6" w:rsidRPr="00D44C66" w:rsidRDefault="000814B6" w:rsidP="0028562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91" w:type="dxa"/>
            <w:noWrap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noWrap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72.06</w:t>
            </w:r>
          </w:p>
        </w:tc>
        <w:tc>
          <w:tcPr>
            <w:tcW w:w="1440" w:type="dxa"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77.53</w:t>
            </w:r>
          </w:p>
        </w:tc>
        <w:tc>
          <w:tcPr>
            <w:tcW w:w="1620" w:type="dxa"/>
            <w:noWrap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60" w:type="dxa"/>
            <w:noWrap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Выше чем по региону</w:t>
            </w:r>
          </w:p>
        </w:tc>
      </w:tr>
      <w:tr w:rsidR="000814B6" w:rsidRPr="00D44C66">
        <w:trPr>
          <w:trHeight w:val="288"/>
        </w:trPr>
        <w:tc>
          <w:tcPr>
            <w:tcW w:w="4177" w:type="dxa"/>
            <w:noWrap/>
          </w:tcPr>
          <w:p w:rsidR="000814B6" w:rsidRDefault="000814B6" w:rsidP="002F4255">
            <w:pPr>
              <w:rPr>
                <w:color w:val="000000"/>
              </w:rPr>
            </w:pPr>
            <w:r>
              <w:rPr>
                <w:color w:val="000000"/>
              </w:rPr>
              <w:t>8.2. Географическое положение и природа материков Земли. Население материков Земли. Умения создавать, применять и преобразовывать знаки и символы, модели и схемы для решения учебных и познавательных задач. Умение осознанно использовать речевые средства в соответствии с задачей коммуникации для выражения своих мыслей, владение письменной речью. Умение применять географическое мышление в познавательной, коммуникативной и социальной практике. Первичные компетенции использования территориального подхода как основы географического мышления, владение понятийным аппаратом географии</w:t>
            </w:r>
          </w:p>
          <w:p w:rsidR="000814B6" w:rsidRPr="00D44C66" w:rsidRDefault="000814B6" w:rsidP="0028562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91" w:type="dxa"/>
            <w:noWrap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noWrap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58.77</w:t>
            </w:r>
          </w:p>
        </w:tc>
        <w:tc>
          <w:tcPr>
            <w:tcW w:w="1440" w:type="dxa"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65.17</w:t>
            </w:r>
          </w:p>
        </w:tc>
        <w:tc>
          <w:tcPr>
            <w:tcW w:w="1620" w:type="dxa"/>
            <w:noWrap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86.11</w:t>
            </w:r>
          </w:p>
        </w:tc>
        <w:tc>
          <w:tcPr>
            <w:tcW w:w="1260" w:type="dxa"/>
            <w:noWrap/>
          </w:tcPr>
          <w:p w:rsidR="000814B6" w:rsidRPr="00D44C66" w:rsidRDefault="000814B6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Выше чем по региону</w:t>
            </w:r>
          </w:p>
        </w:tc>
      </w:tr>
    </w:tbl>
    <w:p w:rsidR="000814B6" w:rsidRPr="000868A8" w:rsidRDefault="000814B6" w:rsidP="000868A8">
      <w:pPr>
        <w:rPr>
          <w:b/>
          <w:bCs/>
          <w:sz w:val="24"/>
          <w:szCs w:val="24"/>
        </w:rPr>
      </w:pPr>
    </w:p>
    <w:p w:rsidR="000814B6" w:rsidRDefault="000814B6" w:rsidP="002A226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Анализ «отрицательных» результатов»:</w:t>
      </w:r>
    </w:p>
    <w:p w:rsidR="000814B6" w:rsidRDefault="000814B6" w:rsidP="002A226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в заданиях </w:t>
      </w:r>
      <w:r w:rsidRPr="00EA3A71">
        <w:rPr>
          <w:sz w:val="24"/>
          <w:szCs w:val="24"/>
        </w:rPr>
        <w:t>№</w:t>
      </w:r>
      <w:r>
        <w:rPr>
          <w:sz w:val="24"/>
          <w:szCs w:val="24"/>
        </w:rPr>
        <w:t xml:space="preserve"> 1.2, 1.3, 2.3, 3.1, 4.1, 4.2, 5.2, 6.1 </w:t>
      </w:r>
      <w:r w:rsidRPr="00EA3A71">
        <w:rPr>
          <w:sz w:val="24"/>
          <w:szCs w:val="24"/>
        </w:rPr>
        <w:t xml:space="preserve"> б</w:t>
      </w:r>
      <w:r>
        <w:rPr>
          <w:sz w:val="24"/>
          <w:szCs w:val="24"/>
        </w:rPr>
        <w:t>ольшинство учащихся класса допустили ошибки;</w:t>
      </w:r>
    </w:p>
    <w:p w:rsidR="000814B6" w:rsidRDefault="000814B6" w:rsidP="002A2263">
      <w:pPr>
        <w:rPr>
          <w:sz w:val="24"/>
          <w:szCs w:val="24"/>
        </w:rPr>
      </w:pPr>
      <w:r>
        <w:rPr>
          <w:sz w:val="24"/>
          <w:szCs w:val="24"/>
        </w:rPr>
        <w:t xml:space="preserve">- учащиеся снизили результаты за счет неверного выполнения заданий </w:t>
      </w:r>
      <w:r w:rsidRPr="00EA3A71">
        <w:rPr>
          <w:sz w:val="24"/>
          <w:szCs w:val="24"/>
        </w:rPr>
        <w:t>№</w:t>
      </w:r>
      <w:r>
        <w:rPr>
          <w:sz w:val="24"/>
          <w:szCs w:val="24"/>
        </w:rPr>
        <w:t xml:space="preserve"> -1.2, 1.3, 2.3, 3.1, 4.1, 4.2, 5.2, 6.1</w:t>
      </w:r>
    </w:p>
    <w:p w:rsidR="000814B6" w:rsidRPr="0027290A" w:rsidRDefault="000814B6" w:rsidP="002A2263">
      <w:pPr>
        <w:rPr>
          <w:sz w:val="24"/>
          <w:szCs w:val="24"/>
        </w:rPr>
      </w:pPr>
      <w:r>
        <w:rPr>
          <w:sz w:val="24"/>
          <w:szCs w:val="24"/>
        </w:rPr>
        <w:t xml:space="preserve"> % выполнения заданий </w:t>
      </w:r>
      <w:r w:rsidRPr="00EA3A71">
        <w:rPr>
          <w:sz w:val="24"/>
          <w:szCs w:val="24"/>
        </w:rPr>
        <w:t>№</w:t>
      </w:r>
      <w:r>
        <w:rPr>
          <w:sz w:val="24"/>
          <w:szCs w:val="24"/>
        </w:rPr>
        <w:t xml:space="preserve"> 1.2, 1.3, 2.3, 3.1, 4.1, 4.2, 5.2, 6.1 ниже</w:t>
      </w:r>
      <w:r w:rsidRPr="00EA3A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чем в целом по региону.  </w:t>
      </w:r>
    </w:p>
    <w:p w:rsidR="000814B6" w:rsidRDefault="000814B6" w:rsidP="002A226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Выводы и рекомендации</w:t>
      </w:r>
    </w:p>
    <w:p w:rsidR="000814B6" w:rsidRDefault="000814B6" w:rsidP="00C76A44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Выводы:</w:t>
      </w:r>
    </w:p>
    <w:p w:rsidR="000814B6" w:rsidRPr="0096697C" w:rsidRDefault="000814B6" w:rsidP="00C76A4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E5402C">
        <w:rPr>
          <w:sz w:val="24"/>
          <w:szCs w:val="24"/>
        </w:rPr>
        <w:t xml:space="preserve">Большинство учащихся </w:t>
      </w:r>
      <w:r>
        <w:rPr>
          <w:sz w:val="24"/>
          <w:szCs w:val="24"/>
        </w:rPr>
        <w:t>8</w:t>
      </w:r>
      <w:r w:rsidRPr="00E5402C">
        <w:rPr>
          <w:sz w:val="24"/>
          <w:szCs w:val="24"/>
        </w:rPr>
        <w:t xml:space="preserve"> класса про</w:t>
      </w:r>
      <w:r>
        <w:rPr>
          <w:sz w:val="24"/>
          <w:szCs w:val="24"/>
        </w:rPr>
        <w:t xml:space="preserve">демонстрировали запланированные </w:t>
      </w:r>
      <w:r w:rsidRPr="00E5402C">
        <w:rPr>
          <w:sz w:val="24"/>
          <w:szCs w:val="24"/>
        </w:rPr>
        <w:t>результ</w:t>
      </w:r>
      <w:r>
        <w:rPr>
          <w:sz w:val="24"/>
          <w:szCs w:val="24"/>
        </w:rPr>
        <w:t>аты обучения по географии</w:t>
      </w:r>
      <w:r w:rsidRPr="00E5402C">
        <w:rPr>
          <w:sz w:val="24"/>
          <w:szCs w:val="24"/>
        </w:rPr>
        <w:t>.</w:t>
      </w:r>
    </w:p>
    <w:p w:rsidR="000814B6" w:rsidRDefault="000814B6" w:rsidP="002E6515">
      <w:pPr>
        <w:rPr>
          <w:color w:val="000000"/>
        </w:rPr>
      </w:pPr>
      <w:r>
        <w:rPr>
          <w:sz w:val="24"/>
          <w:szCs w:val="24"/>
        </w:rPr>
        <w:t xml:space="preserve">2. </w:t>
      </w:r>
      <w:r w:rsidRPr="00E5402C">
        <w:rPr>
          <w:sz w:val="24"/>
          <w:szCs w:val="24"/>
        </w:rPr>
        <w:t>Высокие образовательные результаты были продемонс</w:t>
      </w:r>
      <w:r>
        <w:rPr>
          <w:sz w:val="24"/>
          <w:szCs w:val="24"/>
        </w:rPr>
        <w:t xml:space="preserve">трированы по </w:t>
      </w:r>
      <w:r>
        <w:rPr>
          <w:color w:val="000000"/>
        </w:rPr>
        <w:t xml:space="preserve">освоению темы </w:t>
      </w:r>
      <w:bookmarkStart w:id="0" w:name="_GoBack"/>
      <w:bookmarkEnd w:id="0"/>
      <w:r>
        <w:rPr>
          <w:color w:val="000000"/>
        </w:rPr>
        <w:t xml:space="preserve"> Население материков Земли. Умение устанавливать причинно-следственные связи, строить логическое рассуждение, умозаключение и делать выводы.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явления. 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задач.</w:t>
      </w:r>
    </w:p>
    <w:p w:rsidR="000814B6" w:rsidRDefault="000814B6" w:rsidP="002E6515">
      <w:pPr>
        <w:rPr>
          <w:color w:val="000000"/>
        </w:rPr>
      </w:pPr>
      <w:r>
        <w:rPr>
          <w:color w:val="000000"/>
        </w:rPr>
        <w:t>Географическое положение и природа материков Земли. Население материков Земли. Умения создавать, применять и преобразовывать знаки и символы, модели и схемы для решения учебных и познавательных задач. Умение осознанно использовать речевые средства в соответствии с задачей коммуникации для выражения своих мыслей, владение письменной речью. Умение применять географическое мышление в познавательной, коммуникативной и социальной практике. Первичные компетенции использования территориального подхода как основы географического мышления, владение понятийным аппаратом географии</w:t>
      </w:r>
    </w:p>
    <w:p w:rsidR="000814B6" w:rsidRPr="00F03758" w:rsidRDefault="000814B6" w:rsidP="006E0067">
      <w:pPr>
        <w:rPr>
          <w:b/>
          <w:bCs/>
          <w:sz w:val="24"/>
          <w:szCs w:val="24"/>
        </w:rPr>
      </w:pPr>
      <w:r>
        <w:rPr>
          <w:sz w:val="24"/>
          <w:szCs w:val="24"/>
        </w:rPr>
        <w:t>3. При выполнении заданий №1.2, 1.3, 2.3, 3.1, 4.1, 4.2, 5.2, 6.1  большинство</w:t>
      </w:r>
      <w:r w:rsidRPr="00E5402C">
        <w:rPr>
          <w:sz w:val="24"/>
          <w:szCs w:val="24"/>
        </w:rPr>
        <w:t xml:space="preserve"> учащихся допустили ошибки.</w:t>
      </w:r>
    </w:p>
    <w:p w:rsidR="000814B6" w:rsidRDefault="000814B6" w:rsidP="002A226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Рекомендации:</w:t>
      </w:r>
    </w:p>
    <w:p w:rsidR="000814B6" w:rsidRPr="0096697C" w:rsidRDefault="000814B6" w:rsidP="002E6515">
      <w:pPr>
        <w:pStyle w:val="ListParagraph"/>
        <w:numPr>
          <w:ilvl w:val="3"/>
          <w:numId w:val="4"/>
        </w:numPr>
        <w:rPr>
          <w:sz w:val="24"/>
          <w:szCs w:val="24"/>
        </w:rPr>
      </w:pPr>
      <w:r w:rsidRPr="0096697C">
        <w:rPr>
          <w:sz w:val="24"/>
          <w:szCs w:val="24"/>
        </w:rPr>
        <w:t>На основании полученных результатов разработать и реализовать программу коррекции знаний и умений учащихся по</w:t>
      </w:r>
      <w:r>
        <w:rPr>
          <w:sz w:val="24"/>
          <w:szCs w:val="24"/>
        </w:rPr>
        <w:t xml:space="preserve"> географии</w:t>
      </w:r>
      <w:r w:rsidRPr="0096697C">
        <w:rPr>
          <w:sz w:val="24"/>
          <w:szCs w:val="24"/>
        </w:rPr>
        <w:t>.</w:t>
      </w:r>
    </w:p>
    <w:p w:rsidR="000814B6" w:rsidRPr="0096697C" w:rsidRDefault="000814B6" w:rsidP="002E6515">
      <w:pPr>
        <w:pStyle w:val="ListParagraph"/>
        <w:numPr>
          <w:ilvl w:val="3"/>
          <w:numId w:val="4"/>
        </w:numPr>
        <w:rPr>
          <w:sz w:val="24"/>
          <w:szCs w:val="24"/>
        </w:rPr>
      </w:pPr>
      <w:r w:rsidRPr="0096697C">
        <w:rPr>
          <w:sz w:val="24"/>
          <w:szCs w:val="24"/>
        </w:rPr>
        <w:t>Использовать результаты анализа при формировании (коррекции) индивидуальной образовательной траектории учащихся</w:t>
      </w:r>
      <w:r>
        <w:rPr>
          <w:sz w:val="24"/>
          <w:szCs w:val="24"/>
        </w:rPr>
        <w:t xml:space="preserve"> Дяглева Д., Ларькова Д., Павлова С., Пугачевой В., Святова В., Тимакова И.,   </w:t>
      </w:r>
      <w:r w:rsidRPr="0096697C">
        <w:rPr>
          <w:sz w:val="24"/>
          <w:szCs w:val="24"/>
        </w:rPr>
        <w:t>при подготовке к ГИА по программам основного общего образования.</w:t>
      </w:r>
    </w:p>
    <w:p w:rsidR="000814B6" w:rsidRDefault="000814B6" w:rsidP="002E6515">
      <w:pPr>
        <w:numPr>
          <w:ilvl w:val="3"/>
          <w:numId w:val="4"/>
        </w:numPr>
        <w:rPr>
          <w:color w:val="000000"/>
        </w:rPr>
      </w:pPr>
      <w:r w:rsidRPr="0096697C">
        <w:t xml:space="preserve">На уроках по </w:t>
      </w:r>
      <w:r>
        <w:t xml:space="preserve">географии </w:t>
      </w:r>
      <w:r w:rsidRPr="0096697C">
        <w:t xml:space="preserve">особое внимание уделять </w:t>
      </w:r>
      <w:r>
        <w:t>г</w:t>
      </w:r>
      <w:r>
        <w:rPr>
          <w:color w:val="000000"/>
        </w:rPr>
        <w:t>лавным закономерностям природы Земли. Умениям устанавливать причинно-следственные связи, строить логическое рассуждение, умозаключение и делать выводы. Умение создавать, применять и преобразовывать модели и схемы для решения учебных задач. Умениям ориентироваться в источниках географической информации: находить и извлекать необходимую информацию; определять и сравнивать показатели, характеризующие географические объекты, процессы и явления, их положение в пространстве. Умениям использовать источники географической информации для решения различных задач</w:t>
      </w:r>
    </w:p>
    <w:p w:rsidR="000814B6" w:rsidRDefault="000814B6" w:rsidP="002E6515">
      <w:pPr>
        <w:ind w:left="2520"/>
        <w:rPr>
          <w:color w:val="000000"/>
        </w:rPr>
      </w:pPr>
    </w:p>
    <w:p w:rsidR="000814B6" w:rsidRDefault="000814B6" w:rsidP="00F975ED">
      <w:pPr>
        <w:pStyle w:val="ListParagraph"/>
        <w:ind w:left="360"/>
        <w:rPr>
          <w:b/>
          <w:bCs/>
          <w:i/>
          <w:iCs/>
          <w:sz w:val="24"/>
          <w:szCs w:val="24"/>
        </w:rPr>
      </w:pPr>
    </w:p>
    <w:p w:rsidR="000814B6" w:rsidRDefault="000814B6" w:rsidP="002A2263">
      <w:pPr>
        <w:jc w:val="center"/>
        <w:rPr>
          <w:b/>
          <w:bCs/>
          <w:i/>
          <w:iCs/>
          <w:sz w:val="24"/>
          <w:szCs w:val="24"/>
        </w:rPr>
      </w:pPr>
    </w:p>
    <w:p w:rsidR="000814B6" w:rsidRDefault="000814B6"/>
    <w:sectPr w:rsidR="000814B6" w:rsidSect="004952D1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0741"/>
    <w:multiLevelType w:val="hybridMultilevel"/>
    <w:tmpl w:val="71146E86"/>
    <w:lvl w:ilvl="0" w:tplc="0A12D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14B56"/>
    <w:multiLevelType w:val="hybridMultilevel"/>
    <w:tmpl w:val="320C6A4A"/>
    <w:lvl w:ilvl="0" w:tplc="F2B0EBE4">
      <w:start w:val="1"/>
      <w:numFmt w:val="decimal"/>
      <w:lvlText w:val="%1."/>
      <w:lvlJc w:val="left"/>
      <w:pPr>
        <w:ind w:left="121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738DC"/>
    <w:multiLevelType w:val="hybridMultilevel"/>
    <w:tmpl w:val="01D00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A10961"/>
    <w:multiLevelType w:val="hybridMultilevel"/>
    <w:tmpl w:val="13FE7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2263"/>
    <w:rsid w:val="0003387C"/>
    <w:rsid w:val="00063C9C"/>
    <w:rsid w:val="000814B6"/>
    <w:rsid w:val="000868A8"/>
    <w:rsid w:val="00094DEC"/>
    <w:rsid w:val="000A664E"/>
    <w:rsid w:val="00104F4D"/>
    <w:rsid w:val="0010789B"/>
    <w:rsid w:val="00125553"/>
    <w:rsid w:val="001D55C7"/>
    <w:rsid w:val="0020669A"/>
    <w:rsid w:val="0022152B"/>
    <w:rsid w:val="0027290A"/>
    <w:rsid w:val="00283017"/>
    <w:rsid w:val="0028562A"/>
    <w:rsid w:val="00297422"/>
    <w:rsid w:val="002A2263"/>
    <w:rsid w:val="002C0E11"/>
    <w:rsid w:val="002E087A"/>
    <w:rsid w:val="002E6515"/>
    <w:rsid w:val="002F4255"/>
    <w:rsid w:val="002F44D9"/>
    <w:rsid w:val="0035328F"/>
    <w:rsid w:val="00355164"/>
    <w:rsid w:val="00384854"/>
    <w:rsid w:val="00394314"/>
    <w:rsid w:val="003E3310"/>
    <w:rsid w:val="003E4345"/>
    <w:rsid w:val="004044D3"/>
    <w:rsid w:val="0047619D"/>
    <w:rsid w:val="00476973"/>
    <w:rsid w:val="004952D1"/>
    <w:rsid w:val="004C7B77"/>
    <w:rsid w:val="004E6E14"/>
    <w:rsid w:val="00531BA8"/>
    <w:rsid w:val="005661C5"/>
    <w:rsid w:val="005B455F"/>
    <w:rsid w:val="005C2400"/>
    <w:rsid w:val="00675499"/>
    <w:rsid w:val="00686148"/>
    <w:rsid w:val="00697954"/>
    <w:rsid w:val="00697AFB"/>
    <w:rsid w:val="006E0067"/>
    <w:rsid w:val="007B38A2"/>
    <w:rsid w:val="007B5D66"/>
    <w:rsid w:val="007D70C9"/>
    <w:rsid w:val="007E0E74"/>
    <w:rsid w:val="007F6E5F"/>
    <w:rsid w:val="00823A71"/>
    <w:rsid w:val="00840588"/>
    <w:rsid w:val="00887CB4"/>
    <w:rsid w:val="008B744C"/>
    <w:rsid w:val="008F0DE9"/>
    <w:rsid w:val="008F27CF"/>
    <w:rsid w:val="00933EAA"/>
    <w:rsid w:val="009552A1"/>
    <w:rsid w:val="00957DCA"/>
    <w:rsid w:val="0096697C"/>
    <w:rsid w:val="00984094"/>
    <w:rsid w:val="009C2071"/>
    <w:rsid w:val="009D35E1"/>
    <w:rsid w:val="00A87D42"/>
    <w:rsid w:val="00AC79C2"/>
    <w:rsid w:val="00AD5D64"/>
    <w:rsid w:val="00B24EFB"/>
    <w:rsid w:val="00B46014"/>
    <w:rsid w:val="00B83B1E"/>
    <w:rsid w:val="00BA191C"/>
    <w:rsid w:val="00C037B4"/>
    <w:rsid w:val="00C37B2F"/>
    <w:rsid w:val="00C5147C"/>
    <w:rsid w:val="00C76A44"/>
    <w:rsid w:val="00CE5C66"/>
    <w:rsid w:val="00D3563A"/>
    <w:rsid w:val="00D44C66"/>
    <w:rsid w:val="00D6623A"/>
    <w:rsid w:val="00DB7B5B"/>
    <w:rsid w:val="00E5402C"/>
    <w:rsid w:val="00EA3A71"/>
    <w:rsid w:val="00EC5E11"/>
    <w:rsid w:val="00F011B8"/>
    <w:rsid w:val="00F03758"/>
    <w:rsid w:val="00F1793D"/>
    <w:rsid w:val="00F4411C"/>
    <w:rsid w:val="00F4423A"/>
    <w:rsid w:val="00F759EB"/>
    <w:rsid w:val="00F975ED"/>
    <w:rsid w:val="00FF0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263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A2263"/>
    <w:pPr>
      <w:ind w:left="720"/>
    </w:pPr>
  </w:style>
  <w:style w:type="table" w:styleId="TableGrid">
    <w:name w:val="Table Grid"/>
    <w:basedOn w:val="TableNormal"/>
    <w:uiPriority w:val="99"/>
    <w:rsid w:val="002A226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18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853</TotalTime>
  <Pages>10</Pages>
  <Words>2263</Words>
  <Characters>12905</Characters>
  <Application>Microsoft Office Outlook</Application>
  <DocSecurity>0</DocSecurity>
  <Lines>0</Lines>
  <Paragraphs>0</Paragraphs>
  <ScaleCrop>false</ScaleCrop>
  <Company>МОУ Бутылицкая СОШ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19</cp:revision>
  <cp:lastPrinted>2001-12-31T22:39:00Z</cp:lastPrinted>
  <dcterms:created xsi:type="dcterms:W3CDTF">2020-12-20T17:54:00Z</dcterms:created>
  <dcterms:modified xsi:type="dcterms:W3CDTF">2001-12-31T22:46:00Z</dcterms:modified>
</cp:coreProperties>
</file>