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A6" w:rsidRDefault="007758A6" w:rsidP="002A2263">
      <w:pPr>
        <w:jc w:val="center"/>
        <w:rPr>
          <w:b/>
          <w:bCs/>
          <w:i/>
          <w:iCs/>
          <w:sz w:val="24"/>
          <w:szCs w:val="24"/>
        </w:rPr>
      </w:pPr>
      <w:r w:rsidRPr="00CE5C66">
        <w:rPr>
          <w:b/>
          <w:bCs/>
          <w:i/>
          <w:iCs/>
          <w:sz w:val="24"/>
          <w:szCs w:val="24"/>
        </w:rPr>
        <w:t>Аналитический отчет о результатах ВПР</w:t>
      </w:r>
    </w:p>
    <w:p w:rsidR="007758A6" w:rsidRDefault="007758A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 географии 6 класс, </w:t>
      </w:r>
    </w:p>
    <w:p w:rsidR="007758A6" w:rsidRDefault="007758A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МБОУ «Бутылицкая СОШ»</w:t>
      </w:r>
    </w:p>
    <w:p w:rsidR="007758A6" w:rsidRDefault="007758A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Дата 19 марта  2024 года</w:t>
      </w:r>
    </w:p>
    <w:p w:rsidR="007758A6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>Количество учащихся в классе по списку – 10</w:t>
      </w:r>
    </w:p>
    <w:p w:rsidR="007758A6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>Из них писали работу –10 человек, 100%</w:t>
      </w:r>
    </w:p>
    <w:p w:rsidR="007758A6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>Отсутствовали – 0 человек, 0%</w:t>
      </w:r>
    </w:p>
    <w:p w:rsidR="007758A6" w:rsidRDefault="007758A6" w:rsidP="002A2263">
      <w:pPr>
        <w:rPr>
          <w:b/>
          <w:bCs/>
          <w:i/>
          <w:iCs/>
          <w:sz w:val="24"/>
          <w:szCs w:val="24"/>
        </w:rPr>
      </w:pPr>
      <w:r w:rsidRPr="008B744C">
        <w:rPr>
          <w:b/>
          <w:bCs/>
          <w:i/>
          <w:iCs/>
          <w:sz w:val="24"/>
          <w:szCs w:val="24"/>
        </w:rPr>
        <w:t>Аналитическая часть</w:t>
      </w:r>
    </w:p>
    <w:p w:rsidR="007758A6" w:rsidRDefault="007758A6" w:rsidP="002A22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bCs/>
          <w:sz w:val="24"/>
          <w:szCs w:val="24"/>
        </w:rPr>
        <w:t>Работа п</w:t>
      </w:r>
      <w:r>
        <w:rPr>
          <w:sz w:val="24"/>
          <w:szCs w:val="24"/>
        </w:rPr>
        <w:t>о географии содержит 9 заданий.</w:t>
      </w:r>
    </w:p>
    <w:p w:rsidR="007758A6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>Максимальный балл, который можно получить за всю работу – 33</w:t>
      </w:r>
      <w:r w:rsidRPr="00FF0D9E">
        <w:rPr>
          <w:sz w:val="24"/>
          <w:szCs w:val="24"/>
        </w:rPr>
        <w:t xml:space="preserve"> балла.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1494"/>
        <w:gridCol w:w="1697"/>
        <w:gridCol w:w="338"/>
        <w:gridCol w:w="372"/>
        <w:gridCol w:w="338"/>
        <w:gridCol w:w="375"/>
        <w:gridCol w:w="1634"/>
        <w:gridCol w:w="1134"/>
        <w:gridCol w:w="1412"/>
      </w:tblGrid>
      <w:tr w:rsidR="007758A6" w:rsidRPr="00FC7538">
        <w:tc>
          <w:tcPr>
            <w:tcW w:w="768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Количество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Человек в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Количество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Успеваемость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Качество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Знаний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Средний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Балл по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классу</w:t>
            </w:r>
          </w:p>
        </w:tc>
      </w:tr>
      <w:tr w:rsidR="007758A6" w:rsidRPr="00FC7538">
        <w:tc>
          <w:tcPr>
            <w:tcW w:w="768" w:type="dxa"/>
          </w:tcPr>
          <w:p w:rsidR="007758A6" w:rsidRPr="00FC7538" w:rsidRDefault="007758A6" w:rsidP="000D7A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2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7758A6" w:rsidRDefault="007758A6" w:rsidP="002A2263">
      <w:pPr>
        <w:rPr>
          <w:sz w:val="24"/>
          <w:szCs w:val="24"/>
        </w:rPr>
      </w:pPr>
    </w:p>
    <w:p w:rsidR="007758A6" w:rsidRPr="007E0E74" w:rsidRDefault="007758A6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3204"/>
        <w:gridCol w:w="2546"/>
      </w:tblGrid>
      <w:tr w:rsidR="007758A6" w:rsidRPr="00FC7538">
        <w:tc>
          <w:tcPr>
            <w:tcW w:w="2875" w:type="dxa"/>
          </w:tcPr>
          <w:p w:rsidR="007758A6" w:rsidRPr="00FC7538" w:rsidRDefault="007758A6" w:rsidP="00FC7538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7758A6" w:rsidRPr="00FC7538" w:rsidRDefault="007758A6" w:rsidP="00FC7538">
            <w:pPr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7758A6" w:rsidRPr="00FC7538" w:rsidRDefault="007758A6" w:rsidP="00FC7538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%</w:t>
            </w:r>
          </w:p>
        </w:tc>
      </w:tr>
      <w:tr w:rsidR="007758A6" w:rsidRPr="00FC7538">
        <w:tc>
          <w:tcPr>
            <w:tcW w:w="28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204" w:type="dxa"/>
          </w:tcPr>
          <w:p w:rsidR="007758A6" w:rsidRPr="00FC7538" w:rsidRDefault="007758A6" w:rsidP="00FC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7758A6" w:rsidRPr="00FC7538" w:rsidRDefault="007758A6" w:rsidP="00FC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58A6" w:rsidRPr="00FC7538">
        <w:tc>
          <w:tcPr>
            <w:tcW w:w="28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7758A6" w:rsidRPr="00FC7538" w:rsidRDefault="007758A6" w:rsidP="00FC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7758A6" w:rsidRPr="00FC7538" w:rsidRDefault="007758A6" w:rsidP="00FC7538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758A6" w:rsidRPr="00FC7538">
        <w:tc>
          <w:tcPr>
            <w:tcW w:w="28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7758A6" w:rsidRPr="00FC7538" w:rsidRDefault="007758A6" w:rsidP="00FC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7758A6" w:rsidRPr="00FC7538" w:rsidRDefault="007758A6" w:rsidP="00FC7538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 xml:space="preserve">   0</w:t>
            </w:r>
          </w:p>
        </w:tc>
      </w:tr>
      <w:tr w:rsidR="007758A6" w:rsidRPr="00FC7538">
        <w:tc>
          <w:tcPr>
            <w:tcW w:w="2875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7758A6" w:rsidRPr="00FC7538" w:rsidRDefault="007758A6" w:rsidP="00FC7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7758A6" w:rsidRPr="00FC7538" w:rsidRDefault="007758A6" w:rsidP="00FC7538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 xml:space="preserve">   100</w:t>
            </w:r>
          </w:p>
        </w:tc>
      </w:tr>
    </w:tbl>
    <w:p w:rsidR="007758A6" w:rsidRDefault="007758A6" w:rsidP="002A2263">
      <w:pPr>
        <w:ind w:left="709"/>
        <w:rPr>
          <w:sz w:val="24"/>
          <w:szCs w:val="24"/>
        </w:rPr>
      </w:pPr>
    </w:p>
    <w:p w:rsidR="007758A6" w:rsidRPr="000868A8" w:rsidRDefault="007758A6" w:rsidP="000868A8">
      <w:pPr>
        <w:ind w:left="709"/>
        <w:rPr>
          <w:b/>
          <w:bCs/>
          <w:sz w:val="24"/>
          <w:szCs w:val="24"/>
        </w:rPr>
      </w:pPr>
    </w:p>
    <w:p w:rsidR="007758A6" w:rsidRPr="000868A8" w:rsidRDefault="007758A6" w:rsidP="000868A8">
      <w:pPr>
        <w:ind w:left="850"/>
        <w:rPr>
          <w:b/>
          <w:bCs/>
          <w:sz w:val="24"/>
          <w:szCs w:val="24"/>
        </w:rPr>
      </w:pPr>
    </w:p>
    <w:p w:rsidR="007758A6" w:rsidRPr="000868A8" w:rsidRDefault="007758A6" w:rsidP="000868A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868A8">
        <w:rPr>
          <w:b/>
          <w:bCs/>
          <w:sz w:val="24"/>
          <w:szCs w:val="24"/>
        </w:rPr>
        <w:t>Результаты выполнения заданий</w:t>
      </w:r>
    </w:p>
    <w:tbl>
      <w:tblPr>
        <w:tblW w:w="114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749"/>
        <w:gridCol w:w="1708"/>
        <w:gridCol w:w="1736"/>
        <w:gridCol w:w="2545"/>
        <w:gridCol w:w="1646"/>
      </w:tblGrid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Макс балл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Владимирская обл.</w:t>
            </w: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</w:p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Меленковский райок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    %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результат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 </w:t>
            </w: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уч.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82.02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88.89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46.18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Ниже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  <w:r w:rsidRPr="00FC7538">
              <w:rPr>
                <w:color w:val="000000"/>
              </w:rPr>
              <w:t xml:space="preserve">. </w:t>
            </w:r>
          </w:p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48.26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51.74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61.81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64.89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70.49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70.96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78.47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67.92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77.43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81.99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84.03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74.47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70.14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71.75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65.97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Ниже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58.54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54.17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9B1153">
            <w:pPr>
              <w:rPr>
                <w:color w:val="000000"/>
              </w:rPr>
            </w:pPr>
            <w:r>
              <w:rPr>
                <w:color w:val="000000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 </w:t>
            </w: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79.71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79.86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 </w:t>
            </w: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66.38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 </w:t>
            </w: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78.32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75.69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48.17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53.13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48.46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38.54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8. Стихийные природные явления.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61.81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Ниже 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9.1.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83.11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76.39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 w:rsidRPr="00FC7538">
              <w:rPr>
                <w:sz w:val="24"/>
                <w:szCs w:val="24"/>
              </w:rPr>
              <w:t>Выше 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9.2.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7758A6" w:rsidRPr="00FC7538" w:rsidRDefault="007758A6" w:rsidP="00FC75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83.88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73.96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  <w:tr w:rsidR="007758A6" w:rsidRPr="00FC7538" w:rsidTr="00D953F8">
        <w:trPr>
          <w:trHeight w:val="288"/>
        </w:trPr>
        <w:tc>
          <w:tcPr>
            <w:tcW w:w="3528" w:type="dxa"/>
            <w:noWrap/>
          </w:tcPr>
          <w:p w:rsidR="007758A6" w:rsidRDefault="007758A6" w:rsidP="004C2C39">
            <w:pPr>
              <w:rPr>
                <w:color w:val="000000"/>
              </w:rPr>
            </w:pPr>
            <w:r>
              <w:rPr>
                <w:color w:val="000000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7758A6" w:rsidRPr="00FC7538" w:rsidRDefault="007758A6" w:rsidP="009B1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63.59</w:t>
            </w:r>
          </w:p>
        </w:tc>
        <w:tc>
          <w:tcPr>
            <w:tcW w:w="1736" w:type="dxa"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51.74</w:t>
            </w:r>
          </w:p>
        </w:tc>
        <w:tc>
          <w:tcPr>
            <w:tcW w:w="2107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46" w:type="dxa"/>
            <w:noWrap/>
          </w:tcPr>
          <w:p w:rsidR="007758A6" w:rsidRPr="00FC7538" w:rsidRDefault="007758A6" w:rsidP="00FC7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FC7538">
              <w:rPr>
                <w:sz w:val="24"/>
                <w:szCs w:val="24"/>
              </w:rPr>
              <w:t>чем по региону</w:t>
            </w:r>
          </w:p>
        </w:tc>
      </w:tr>
    </w:tbl>
    <w:p w:rsidR="007758A6" w:rsidRPr="000868A8" w:rsidRDefault="007758A6" w:rsidP="000868A8">
      <w:pPr>
        <w:rPr>
          <w:b/>
          <w:bCs/>
          <w:sz w:val="24"/>
          <w:szCs w:val="24"/>
        </w:rPr>
      </w:pPr>
    </w:p>
    <w:p w:rsidR="007758A6" w:rsidRDefault="007758A6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«отрицательных» результатов»:</w:t>
      </w:r>
    </w:p>
    <w:p w:rsidR="007758A6" w:rsidRDefault="007758A6" w:rsidP="002A22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1.1, 1.2, 3.2, 3.3, 4.3, 5.1, 6.1, 8 </w:t>
      </w:r>
      <w:r w:rsidRPr="00EA3A71">
        <w:rPr>
          <w:sz w:val="24"/>
          <w:szCs w:val="24"/>
        </w:rPr>
        <w:t>б</w:t>
      </w:r>
      <w:r>
        <w:rPr>
          <w:sz w:val="24"/>
          <w:szCs w:val="24"/>
        </w:rPr>
        <w:t>ольшинство учащихся класса допустили ошибки;</w:t>
      </w:r>
    </w:p>
    <w:p w:rsidR="007758A6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1.1, 1.2, 3.2, 3.3, 4.3, 5.1, 6.1, 8</w:t>
      </w:r>
    </w:p>
    <w:p w:rsidR="007758A6" w:rsidRPr="0027290A" w:rsidRDefault="007758A6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%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1.1, 1.2, 3.2, 3.3, 4.3, 5.1, 6.1, 8  ниже, чем в целом по региону.  </w:t>
      </w:r>
    </w:p>
    <w:p w:rsidR="007758A6" w:rsidRDefault="007758A6" w:rsidP="002A2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 и рекомендации</w:t>
      </w:r>
    </w:p>
    <w:p w:rsidR="007758A6" w:rsidRDefault="007758A6" w:rsidP="00C76A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Выводы:</w:t>
      </w:r>
    </w:p>
    <w:p w:rsidR="007758A6" w:rsidRPr="0096697C" w:rsidRDefault="007758A6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402C">
        <w:rPr>
          <w:sz w:val="24"/>
          <w:szCs w:val="24"/>
        </w:rPr>
        <w:t xml:space="preserve">Большинство учащихся </w:t>
      </w:r>
      <w:r>
        <w:rPr>
          <w:sz w:val="24"/>
          <w:szCs w:val="24"/>
        </w:rPr>
        <w:t>6</w:t>
      </w:r>
      <w:r w:rsidRPr="00E5402C">
        <w:rPr>
          <w:sz w:val="24"/>
          <w:szCs w:val="24"/>
        </w:rPr>
        <w:t xml:space="preserve"> класса про</w:t>
      </w:r>
      <w:r>
        <w:rPr>
          <w:sz w:val="24"/>
          <w:szCs w:val="24"/>
        </w:rPr>
        <w:t xml:space="preserve">демонстрировали запланированные </w:t>
      </w:r>
      <w:r w:rsidRPr="00E5402C">
        <w:rPr>
          <w:sz w:val="24"/>
          <w:szCs w:val="24"/>
        </w:rPr>
        <w:t>результ</w:t>
      </w:r>
      <w:r>
        <w:rPr>
          <w:sz w:val="24"/>
          <w:szCs w:val="24"/>
        </w:rPr>
        <w:t>аты обучения погеографии</w:t>
      </w:r>
      <w:r w:rsidRPr="00E5402C">
        <w:rPr>
          <w:sz w:val="24"/>
          <w:szCs w:val="24"/>
        </w:rPr>
        <w:t>.</w:t>
      </w:r>
    </w:p>
    <w:p w:rsidR="007758A6" w:rsidRDefault="007758A6" w:rsidP="007D70C9">
      <w:pPr>
        <w:rPr>
          <w:color w:val="000000"/>
        </w:rPr>
      </w:pPr>
      <w:r>
        <w:rPr>
          <w:sz w:val="24"/>
          <w:szCs w:val="24"/>
        </w:rPr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>
        <w:rPr>
          <w:sz w:val="24"/>
          <w:szCs w:val="24"/>
        </w:rPr>
        <w:t xml:space="preserve">трированы по </w:t>
      </w:r>
      <w:r>
        <w:rPr>
          <w:color w:val="000000"/>
        </w:rPr>
        <w:t>освоению темы 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</w:r>
    </w:p>
    <w:p w:rsidR="007758A6" w:rsidRPr="00F03758" w:rsidRDefault="007758A6" w:rsidP="00C76A44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3. При выполнении заданий № 1.1, 1.2, 3.2, 3.3, 4.3, 5.1, 6.1, 8  большинство</w:t>
      </w:r>
      <w:r w:rsidRPr="00E5402C">
        <w:rPr>
          <w:sz w:val="24"/>
          <w:szCs w:val="24"/>
        </w:rPr>
        <w:t xml:space="preserve"> учащихся допустили ошибки.</w:t>
      </w:r>
    </w:p>
    <w:p w:rsidR="007758A6" w:rsidRDefault="007758A6" w:rsidP="002A22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Рекомендации:</w:t>
      </w:r>
    </w:p>
    <w:p w:rsidR="007758A6" w:rsidRPr="0096697C" w:rsidRDefault="007758A6" w:rsidP="008460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t>На основании полученных результатов разработать и реализовать программу коррекции знаний и умений учащихся по</w:t>
      </w:r>
      <w:r>
        <w:rPr>
          <w:sz w:val="24"/>
          <w:szCs w:val="24"/>
        </w:rPr>
        <w:t xml:space="preserve"> географии</w:t>
      </w:r>
      <w:r w:rsidRPr="0096697C">
        <w:rPr>
          <w:sz w:val="24"/>
          <w:szCs w:val="24"/>
        </w:rPr>
        <w:t>.</w:t>
      </w:r>
    </w:p>
    <w:p w:rsidR="007758A6" w:rsidRPr="0096697C" w:rsidRDefault="007758A6" w:rsidP="008460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t>Использовать результаты анализа при формировании (коррекции) индивидуальной образовательной траектории учащихся Терехова Е., Волосатовой А, Кривенкиной О. при подготовке к ГИА по программам основного общего образования.</w:t>
      </w:r>
    </w:p>
    <w:p w:rsidR="007758A6" w:rsidRDefault="007758A6" w:rsidP="00AF423E">
      <w:pPr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 w:rsidRPr="0096697C">
        <w:t xml:space="preserve">На уроках по </w:t>
      </w:r>
      <w:r>
        <w:t xml:space="preserve">географии </w:t>
      </w:r>
      <w:r w:rsidRPr="0096697C">
        <w:t xml:space="preserve">особое внимание уделять </w:t>
      </w:r>
      <w:r w:rsidRPr="0096697C">
        <w:rPr>
          <w:color w:val="000000"/>
        </w:rPr>
        <w:t xml:space="preserve"> освоению </w:t>
      </w:r>
      <w:r>
        <w:rPr>
          <w:color w:val="000000"/>
        </w:rPr>
        <w:t xml:space="preserve">изображения земной поверхности. Плану местности. Умению применять и преобразовывать знаки и символы, модели и схемы для решения учебных и познавательных задач. Умению устанавливать причинно-следственные связи, строить логическое рассуждение, умозаключение и делать выводы. Владению основами картографической грамотности и использования географической карты для решения разнообразных задач. Умению применять географическое мышление в познавательной практике. </w:t>
      </w:r>
    </w:p>
    <w:p w:rsidR="007758A6" w:rsidRDefault="007758A6" w:rsidP="002A2263">
      <w:pPr>
        <w:jc w:val="center"/>
        <w:rPr>
          <w:b/>
          <w:bCs/>
          <w:i/>
          <w:iCs/>
          <w:sz w:val="24"/>
          <w:szCs w:val="24"/>
        </w:rPr>
      </w:pPr>
    </w:p>
    <w:p w:rsidR="007758A6" w:rsidRDefault="007758A6"/>
    <w:sectPr w:rsidR="007758A6" w:rsidSect="004E34B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C2209"/>
    <w:multiLevelType w:val="hybridMultilevel"/>
    <w:tmpl w:val="FBE6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3"/>
    <w:rsid w:val="0003387C"/>
    <w:rsid w:val="000868A8"/>
    <w:rsid w:val="000D7AA5"/>
    <w:rsid w:val="00104F4D"/>
    <w:rsid w:val="00125553"/>
    <w:rsid w:val="0020669A"/>
    <w:rsid w:val="0021542E"/>
    <w:rsid w:val="0027290A"/>
    <w:rsid w:val="00283017"/>
    <w:rsid w:val="002A2263"/>
    <w:rsid w:val="002E087A"/>
    <w:rsid w:val="002F44D9"/>
    <w:rsid w:val="003246B0"/>
    <w:rsid w:val="00356874"/>
    <w:rsid w:val="00384854"/>
    <w:rsid w:val="003D7DC3"/>
    <w:rsid w:val="0047619D"/>
    <w:rsid w:val="00476973"/>
    <w:rsid w:val="004C2C39"/>
    <w:rsid w:val="004E34BB"/>
    <w:rsid w:val="00531BA8"/>
    <w:rsid w:val="005661C5"/>
    <w:rsid w:val="005B0459"/>
    <w:rsid w:val="00697954"/>
    <w:rsid w:val="006C2CA3"/>
    <w:rsid w:val="007758A6"/>
    <w:rsid w:val="007D70C9"/>
    <w:rsid w:val="007E0E74"/>
    <w:rsid w:val="007F6E5F"/>
    <w:rsid w:val="00846072"/>
    <w:rsid w:val="008B744C"/>
    <w:rsid w:val="008F27CF"/>
    <w:rsid w:val="00957DCA"/>
    <w:rsid w:val="0096697C"/>
    <w:rsid w:val="009A5141"/>
    <w:rsid w:val="009B1153"/>
    <w:rsid w:val="009C2071"/>
    <w:rsid w:val="00AF423E"/>
    <w:rsid w:val="00B12BB1"/>
    <w:rsid w:val="00B46014"/>
    <w:rsid w:val="00C5147C"/>
    <w:rsid w:val="00C76A44"/>
    <w:rsid w:val="00CA634D"/>
    <w:rsid w:val="00CE5C66"/>
    <w:rsid w:val="00D953F8"/>
    <w:rsid w:val="00DE2F39"/>
    <w:rsid w:val="00E5402C"/>
    <w:rsid w:val="00EA3A71"/>
    <w:rsid w:val="00F011B8"/>
    <w:rsid w:val="00F03758"/>
    <w:rsid w:val="00F1793D"/>
    <w:rsid w:val="00FC7538"/>
    <w:rsid w:val="00FE0ABD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263"/>
    <w:pPr>
      <w:ind w:left="720"/>
    </w:pPr>
  </w:style>
  <w:style w:type="table" w:styleId="TableGrid">
    <w:name w:val="Table Grid"/>
    <w:basedOn w:val="TableNormal"/>
    <w:uiPriority w:val="99"/>
    <w:rsid w:val="002A2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11</Pages>
  <Words>2137</Words>
  <Characters>12186</Characters>
  <Application>Microsoft Office Outlook</Application>
  <DocSecurity>0</DocSecurity>
  <Lines>0</Lines>
  <Paragraphs>0</Paragraphs>
  <ScaleCrop>false</ScaleCrop>
  <Company>МОУ Бутылицкая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10</cp:revision>
  <cp:lastPrinted>2002-01-01T00:45:00Z</cp:lastPrinted>
  <dcterms:created xsi:type="dcterms:W3CDTF">2020-12-20T17:54:00Z</dcterms:created>
  <dcterms:modified xsi:type="dcterms:W3CDTF">2002-01-01T00:47:00Z</dcterms:modified>
</cp:coreProperties>
</file>